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394F2" w14:textId="77777777" w:rsidR="00F81088" w:rsidRDefault="00F81088" w:rsidP="00F81088">
      <w:pPr>
        <w:pStyle w:val="Heading1"/>
        <w:pBdr>
          <w:top w:val="none" w:sz="0" w:space="0" w:color="auto"/>
        </w:pBdr>
        <w:rPr>
          <w:color w:val="39C964" w:themeColor="text2"/>
        </w:rPr>
      </w:pPr>
      <w:r w:rsidRPr="002E22CF">
        <w:rPr>
          <w:color w:val="39C964" w:themeColor="text2"/>
        </w:rPr>
        <w:t>Community and First Nations Funding Application Form</w:t>
      </w:r>
    </w:p>
    <w:p w14:paraId="1DF5F5B0" w14:textId="77777777" w:rsidR="00F81088" w:rsidRPr="002E22CF" w:rsidRDefault="00F81088" w:rsidP="00F81088"/>
    <w:p w14:paraId="7FDF1862" w14:textId="77777777" w:rsidR="00F81088" w:rsidRPr="00CB2C6B" w:rsidRDefault="00F81088" w:rsidP="00CB2C6B">
      <w:pPr>
        <w:pStyle w:val="Heading2"/>
        <w:rPr>
          <w:sz w:val="28"/>
          <w:szCs w:val="28"/>
        </w:rPr>
      </w:pPr>
      <w:r w:rsidRPr="00CB2C6B">
        <w:rPr>
          <w:sz w:val="28"/>
          <w:szCs w:val="28"/>
        </w:rPr>
        <w:t>Section 1</w:t>
      </w:r>
    </w:p>
    <w:p w14:paraId="2CB75154" w14:textId="77777777" w:rsidR="00F81088" w:rsidRDefault="00F81088" w:rsidP="00F81088">
      <w:r>
        <w:t>Organisation Name:</w:t>
      </w:r>
    </w:p>
    <w:p w14:paraId="0FB7C262" w14:textId="77777777" w:rsidR="00F81088" w:rsidRDefault="00F81088" w:rsidP="00F81088">
      <w:r>
        <w:t>ABN:</w:t>
      </w:r>
    </w:p>
    <w:p w14:paraId="17A8EC4A" w14:textId="77777777" w:rsidR="00F81088" w:rsidRDefault="00F81088" w:rsidP="00F81088">
      <w:r>
        <w:t>Contact Person:</w:t>
      </w:r>
    </w:p>
    <w:p w14:paraId="467D9FAF" w14:textId="77777777" w:rsidR="00F81088" w:rsidRDefault="00F81088" w:rsidP="00F81088">
      <w:r>
        <w:t>Position / Role:</w:t>
      </w:r>
    </w:p>
    <w:p w14:paraId="5C63DD61" w14:textId="77777777" w:rsidR="00F81088" w:rsidRDefault="00F81088" w:rsidP="00F81088">
      <w:r>
        <w:t>Address:</w:t>
      </w:r>
    </w:p>
    <w:p w14:paraId="7E30C626" w14:textId="77777777" w:rsidR="00F81088" w:rsidRDefault="00F81088" w:rsidP="00F81088"/>
    <w:p w14:paraId="302E9FEF" w14:textId="77777777" w:rsidR="00F81088" w:rsidRDefault="00F81088" w:rsidP="00F81088">
      <w:r>
        <w:t>Email:</w:t>
      </w:r>
    </w:p>
    <w:p w14:paraId="07BA5EAE" w14:textId="77777777" w:rsidR="00F81088" w:rsidRDefault="00F81088" w:rsidP="00F81088">
      <w:r>
        <w:t>Date of submission</w:t>
      </w:r>
    </w:p>
    <w:p w14:paraId="13CEFE4C" w14:textId="77777777" w:rsidR="00F81088" w:rsidRDefault="00F81088" w:rsidP="00F81088">
      <w:r>
        <w:t>Is proposed project within the LGA of the Edify Project:</w:t>
      </w:r>
    </w:p>
    <w:p w14:paraId="084D84CD" w14:textId="77777777" w:rsidR="004202C5" w:rsidRDefault="004202C5" w:rsidP="00F81088"/>
    <w:p w14:paraId="091720E6" w14:textId="77777777" w:rsidR="00CB2C6B" w:rsidRDefault="00CB2C6B" w:rsidP="00F81088">
      <w:pPr>
        <w:rPr>
          <w:rFonts w:ascii="Arial" w:hAnsi="Arial" w:cs="Arial"/>
          <w:u w:val="single"/>
        </w:rPr>
        <w:sectPr w:rsidR="00CB2C6B" w:rsidSect="00284EF3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1911" w:right="794" w:bottom="794" w:left="794" w:header="709" w:footer="709" w:gutter="454"/>
          <w:cols w:space="708"/>
          <w:titlePg/>
          <w:docGrid w:linePitch="360"/>
        </w:sectPr>
      </w:pPr>
    </w:p>
    <w:p w14:paraId="69FD875D" w14:textId="77777777" w:rsidR="00F81088" w:rsidRDefault="00F81088" w:rsidP="00F81088">
      <w:pPr>
        <w:rPr>
          <w:rFonts w:ascii="Arial" w:hAnsi="Arial" w:cs="Arial"/>
          <w:u w:val="single"/>
        </w:rPr>
      </w:pPr>
    </w:p>
    <w:p w14:paraId="11240E1A" w14:textId="77777777" w:rsidR="00F81088" w:rsidRPr="00CB2C6B" w:rsidRDefault="00F81088" w:rsidP="00CB2C6B">
      <w:pPr>
        <w:pStyle w:val="Heading2"/>
        <w:rPr>
          <w:sz w:val="28"/>
          <w:szCs w:val="28"/>
        </w:rPr>
      </w:pPr>
      <w:r w:rsidRPr="00CB2C6B">
        <w:rPr>
          <w:sz w:val="28"/>
          <w:szCs w:val="28"/>
        </w:rPr>
        <w:t>Section 2: Organisation Overview</w:t>
      </w:r>
    </w:p>
    <w:p w14:paraId="2F3DBEF5" w14:textId="77777777" w:rsidR="00F81088" w:rsidRDefault="00F81088" w:rsidP="00F81088">
      <w:pPr>
        <w:rPr>
          <w:b/>
          <w:bCs/>
          <w:u w:val="single"/>
        </w:rPr>
      </w:pPr>
      <w:r w:rsidRPr="00600C63">
        <w:rPr>
          <w:b/>
          <w:bCs/>
          <w:u w:val="single"/>
        </w:rPr>
        <w:t>Type of Organisation</w:t>
      </w:r>
    </w:p>
    <w:p w14:paraId="6ED389BA" w14:textId="77777777" w:rsidR="00F81088" w:rsidRPr="00600C63" w:rsidRDefault="00F81088" w:rsidP="00F81088">
      <w:r w:rsidRPr="00FF3DD3">
        <w:t>(</w:t>
      </w:r>
      <w:r w:rsidRPr="00600C63">
        <w:t>Community Group</w:t>
      </w:r>
      <w:r w:rsidRPr="00FF3DD3">
        <w:t>, N</w:t>
      </w:r>
      <w:r w:rsidRPr="00600C63">
        <w:t>ot-for-Profit Organisation</w:t>
      </w:r>
      <w:r w:rsidRPr="00FF3DD3">
        <w:t xml:space="preserve">, </w:t>
      </w:r>
      <w:r w:rsidRPr="00600C63">
        <w:t>Aboriginal Organisation</w:t>
      </w:r>
      <w:r w:rsidRPr="00FF3DD3">
        <w:t xml:space="preserve">, </w:t>
      </w:r>
      <w:r w:rsidRPr="00600C63">
        <w:t>Other (please specify)</w:t>
      </w:r>
      <w:r w:rsidRPr="00FF3DD3">
        <w:t>)</w:t>
      </w:r>
    </w:p>
    <w:p w14:paraId="4457A4C6" w14:textId="77777777" w:rsidR="00F81088" w:rsidRDefault="00F81088" w:rsidP="00F81088">
      <w:pPr>
        <w:rPr>
          <w:b/>
          <w:bCs/>
          <w:u w:val="single"/>
        </w:rPr>
      </w:pPr>
    </w:p>
    <w:p w14:paraId="715911AC" w14:textId="77777777" w:rsidR="00F81088" w:rsidRDefault="00F81088" w:rsidP="00F81088">
      <w:pPr>
        <w:rPr>
          <w:b/>
          <w:bCs/>
          <w:u w:val="single"/>
        </w:rPr>
      </w:pPr>
    </w:p>
    <w:p w14:paraId="0107FA36" w14:textId="77777777" w:rsidR="00F81088" w:rsidRDefault="00F81088" w:rsidP="00F81088">
      <w:pPr>
        <w:rPr>
          <w:u w:val="single"/>
        </w:rPr>
      </w:pPr>
      <w:r w:rsidRPr="00600C63">
        <w:rPr>
          <w:b/>
          <w:bCs/>
          <w:u w:val="single"/>
        </w:rPr>
        <w:t>Brief Description of Your Organisation</w:t>
      </w:r>
      <w:r>
        <w:rPr>
          <w:u w:val="single"/>
        </w:rPr>
        <w:t xml:space="preserve">  </w:t>
      </w:r>
    </w:p>
    <w:p w14:paraId="2A168D82" w14:textId="77777777" w:rsidR="00F81088" w:rsidRDefault="00F81088" w:rsidP="00F81088">
      <w:r w:rsidRPr="00FF3DD3">
        <w:rPr>
          <w:u w:val="single"/>
        </w:rPr>
        <w:t>(</w:t>
      </w:r>
      <w:r w:rsidRPr="00600C63">
        <w:t>Include mission, history, and community role</w:t>
      </w:r>
      <w:r>
        <w:t>)</w:t>
      </w:r>
    </w:p>
    <w:p w14:paraId="3E3F8E4B" w14:textId="77777777" w:rsidR="00F81088" w:rsidRDefault="00F81088" w:rsidP="00F81088"/>
    <w:p w14:paraId="27429EF7" w14:textId="77777777" w:rsidR="00F81088" w:rsidRDefault="00F81088" w:rsidP="00F81088">
      <w:pPr>
        <w:spacing w:after="160" w:line="259" w:lineRule="auto"/>
      </w:pPr>
      <w:r>
        <w:br w:type="page"/>
      </w:r>
    </w:p>
    <w:p w14:paraId="41D91F14" w14:textId="2D43ECAF" w:rsidR="00F81088" w:rsidRPr="00CB2C6B" w:rsidRDefault="00F81088" w:rsidP="00CB2C6B">
      <w:pPr>
        <w:pStyle w:val="Heading2"/>
        <w:rPr>
          <w:sz w:val="28"/>
          <w:szCs w:val="28"/>
        </w:rPr>
      </w:pPr>
      <w:r w:rsidRPr="00CB2C6B">
        <w:rPr>
          <w:sz w:val="28"/>
          <w:szCs w:val="28"/>
        </w:rPr>
        <w:lastRenderedPageBreak/>
        <w:t xml:space="preserve">Section 3: </w:t>
      </w:r>
      <w:r w:rsidR="0017784A">
        <w:rPr>
          <w:sz w:val="28"/>
          <w:szCs w:val="28"/>
        </w:rPr>
        <w:t>Initiative, Program or Project</w:t>
      </w:r>
      <w:r w:rsidRPr="00CB2C6B">
        <w:rPr>
          <w:sz w:val="28"/>
          <w:szCs w:val="28"/>
        </w:rPr>
        <w:t xml:space="preserve"> Overview</w:t>
      </w:r>
    </w:p>
    <w:p w14:paraId="1F5F0AB5" w14:textId="32855690" w:rsidR="00F81088" w:rsidRPr="00600C63" w:rsidRDefault="00F81088" w:rsidP="00F81088">
      <w:pPr>
        <w:rPr>
          <w:u w:val="single"/>
        </w:rPr>
      </w:pPr>
      <w:r w:rsidRPr="00600C63">
        <w:rPr>
          <w:b/>
          <w:bCs/>
          <w:u w:val="single"/>
        </w:rPr>
        <w:t xml:space="preserve">Summary (max. </w:t>
      </w:r>
      <w:r>
        <w:rPr>
          <w:b/>
          <w:bCs/>
          <w:u w:val="single"/>
        </w:rPr>
        <w:t>500</w:t>
      </w:r>
      <w:r w:rsidRPr="00600C63">
        <w:rPr>
          <w:b/>
          <w:bCs/>
          <w:u w:val="single"/>
        </w:rPr>
        <w:t xml:space="preserve"> words)</w:t>
      </w:r>
    </w:p>
    <w:p w14:paraId="1C2A8245" w14:textId="21A9B380" w:rsidR="00F81088" w:rsidRDefault="00F81088" w:rsidP="00F81088">
      <w:r w:rsidRPr="00600C63">
        <w:t xml:space="preserve">Provide an overview of your </w:t>
      </w:r>
      <w:r w:rsidR="00BD0179">
        <w:t xml:space="preserve">initiative, program or </w:t>
      </w:r>
      <w:r w:rsidRPr="00600C63">
        <w:t>project, including goals, activities, and intended outcomes.</w:t>
      </w:r>
    </w:p>
    <w:p w14:paraId="25D4539B" w14:textId="77777777" w:rsidR="00F81088" w:rsidRDefault="00F81088" w:rsidP="00F81088"/>
    <w:p w14:paraId="5D98202C" w14:textId="77777777" w:rsidR="00F81088" w:rsidRDefault="00F81088" w:rsidP="00F81088"/>
    <w:p w14:paraId="30172109" w14:textId="77777777" w:rsidR="00F81088" w:rsidRDefault="00F81088" w:rsidP="00F81088"/>
    <w:p w14:paraId="025B2313" w14:textId="77777777" w:rsidR="00F81088" w:rsidRDefault="00F81088" w:rsidP="00F81088"/>
    <w:p w14:paraId="7D5D4A58" w14:textId="77777777" w:rsidR="00F81088" w:rsidRDefault="00F81088" w:rsidP="00F81088"/>
    <w:p w14:paraId="7EFA05E2" w14:textId="77777777" w:rsidR="00F81088" w:rsidRDefault="00F81088" w:rsidP="00F81088"/>
    <w:p w14:paraId="58C09FDE" w14:textId="77777777" w:rsidR="00F81088" w:rsidRPr="00600C63" w:rsidRDefault="00F81088" w:rsidP="00F81088"/>
    <w:p w14:paraId="70C1EFB9" w14:textId="7A781FA3" w:rsidR="00F81088" w:rsidRPr="00600C63" w:rsidRDefault="00F81088" w:rsidP="00F81088">
      <w:pPr>
        <w:rPr>
          <w:u w:val="single"/>
        </w:rPr>
      </w:pPr>
      <w:r w:rsidRPr="00600C63">
        <w:rPr>
          <w:b/>
          <w:bCs/>
          <w:u w:val="single"/>
        </w:rPr>
        <w:t>Start and End Dates</w:t>
      </w:r>
    </w:p>
    <w:p w14:paraId="5B167182" w14:textId="77777777" w:rsidR="00F81088" w:rsidRPr="00600C63" w:rsidRDefault="00F81088" w:rsidP="00F81088">
      <w:r w:rsidRPr="00600C63">
        <w:t>Start Date:</w:t>
      </w:r>
    </w:p>
    <w:p w14:paraId="070D7840" w14:textId="77777777" w:rsidR="00F81088" w:rsidRPr="00600C63" w:rsidRDefault="00F81088" w:rsidP="00F81088">
      <w:r w:rsidRPr="00600C63">
        <w:t>End Date:</w:t>
      </w:r>
    </w:p>
    <w:p w14:paraId="2ACAD192" w14:textId="719A4A89" w:rsidR="00F81088" w:rsidRPr="00600C63" w:rsidRDefault="00F81088" w:rsidP="00F81088">
      <w:pPr>
        <w:rPr>
          <w:u w:val="single"/>
        </w:rPr>
      </w:pPr>
      <w:r w:rsidRPr="00600C63">
        <w:rPr>
          <w:b/>
          <w:bCs/>
          <w:u w:val="single"/>
        </w:rPr>
        <w:t>Location</w:t>
      </w:r>
    </w:p>
    <w:p w14:paraId="41D688DC" w14:textId="6226C346" w:rsidR="00F81088" w:rsidRDefault="00F81088" w:rsidP="00F81088">
      <w:r>
        <w:t>(</w:t>
      </w:r>
      <w:r w:rsidRPr="00600C63">
        <w:t xml:space="preserve">Specify where the project </w:t>
      </w:r>
      <w:r w:rsidR="00FD0025">
        <w:t xml:space="preserve">or </w:t>
      </w:r>
      <w:r w:rsidR="00DB4298">
        <w:t xml:space="preserve">initiative </w:t>
      </w:r>
      <w:r w:rsidRPr="00600C63">
        <w:t>will be implemented</w:t>
      </w:r>
      <w:r>
        <w:t>)</w:t>
      </w:r>
    </w:p>
    <w:p w14:paraId="5E4D29F3" w14:textId="77777777" w:rsidR="00F81088" w:rsidRDefault="00F81088" w:rsidP="00F81088">
      <w:pPr>
        <w:spacing w:after="160" w:line="259" w:lineRule="auto"/>
      </w:pPr>
      <w:r>
        <w:br w:type="page"/>
      </w:r>
    </w:p>
    <w:p w14:paraId="514F3ACC" w14:textId="7956D823" w:rsidR="00F81088" w:rsidRPr="00CB2C6B" w:rsidRDefault="00F81088" w:rsidP="00CB2C6B">
      <w:pPr>
        <w:pStyle w:val="Heading2"/>
        <w:rPr>
          <w:sz w:val="28"/>
          <w:szCs w:val="28"/>
        </w:rPr>
      </w:pPr>
      <w:r w:rsidRPr="00CB2C6B">
        <w:rPr>
          <w:sz w:val="28"/>
          <w:szCs w:val="28"/>
        </w:rPr>
        <w:lastRenderedPageBreak/>
        <w:t xml:space="preserve">Section 4: </w:t>
      </w:r>
      <w:r w:rsidR="000B2DE4">
        <w:rPr>
          <w:sz w:val="28"/>
          <w:szCs w:val="28"/>
        </w:rPr>
        <w:t>Initiative</w:t>
      </w:r>
      <w:r w:rsidR="00BD0179">
        <w:rPr>
          <w:sz w:val="28"/>
          <w:szCs w:val="28"/>
        </w:rPr>
        <w:t xml:space="preserve">, Program or </w:t>
      </w:r>
      <w:r w:rsidRPr="00CB2C6B">
        <w:rPr>
          <w:sz w:val="28"/>
          <w:szCs w:val="28"/>
        </w:rPr>
        <w:t>Project Details</w:t>
      </w:r>
    </w:p>
    <w:p w14:paraId="678F970C" w14:textId="77777777" w:rsidR="00F81088" w:rsidRPr="00600C63" w:rsidRDefault="00F81088" w:rsidP="00F81088">
      <w:pPr>
        <w:rPr>
          <w:b/>
          <w:bCs/>
        </w:rPr>
      </w:pPr>
      <w:r w:rsidRPr="00600C63">
        <w:rPr>
          <w:b/>
          <w:bCs/>
        </w:rPr>
        <w:t>Community Need</w:t>
      </w:r>
    </w:p>
    <w:p w14:paraId="0AA299A1" w14:textId="3637F065" w:rsidR="00F81088" w:rsidRDefault="00F81088" w:rsidP="00F81088">
      <w:bookmarkStart w:id="0" w:name="_Hlk183080688"/>
      <w:r w:rsidRPr="00600C63">
        <w:t>Describe the community need addresse</w:t>
      </w:r>
      <w:r w:rsidR="005D3C94">
        <w:t>d</w:t>
      </w:r>
      <w:r w:rsidRPr="00600C63">
        <w:t>. Include evidence or data if available.</w:t>
      </w:r>
    </w:p>
    <w:bookmarkEnd w:id="0"/>
    <w:p w14:paraId="1AEC690B" w14:textId="77777777" w:rsidR="00F81088" w:rsidRDefault="00F81088" w:rsidP="00F81088"/>
    <w:p w14:paraId="7A867D45" w14:textId="77777777" w:rsidR="00F81088" w:rsidRDefault="00F81088" w:rsidP="00F81088"/>
    <w:p w14:paraId="1480BBB3" w14:textId="77777777" w:rsidR="00F81088" w:rsidRPr="00600C63" w:rsidRDefault="00F81088" w:rsidP="00F81088"/>
    <w:p w14:paraId="29AD90C7" w14:textId="3B6BB261" w:rsidR="00F81088" w:rsidRPr="00600C63" w:rsidRDefault="00F81088" w:rsidP="00F81088">
      <w:r w:rsidRPr="00600C63">
        <w:rPr>
          <w:b/>
          <w:bCs/>
        </w:rPr>
        <w:t>Goals</w:t>
      </w:r>
    </w:p>
    <w:p w14:paraId="0297F877" w14:textId="66ED5F3E" w:rsidR="00F81088" w:rsidRDefault="005D3C94" w:rsidP="00F81088">
      <w:r>
        <w:t>Provide</w:t>
      </w:r>
      <w:r w:rsidR="00F81088" w:rsidRPr="00600C63">
        <w:t xml:space="preserve"> the primary goals</w:t>
      </w:r>
      <w:r>
        <w:t xml:space="preserve"> of the initiative, program or project.</w:t>
      </w:r>
    </w:p>
    <w:p w14:paraId="1B239C5D" w14:textId="77777777" w:rsidR="00F81088" w:rsidRDefault="00F81088" w:rsidP="00F81088"/>
    <w:p w14:paraId="403258EE" w14:textId="77777777" w:rsidR="00F81088" w:rsidRDefault="00F81088" w:rsidP="00F81088"/>
    <w:p w14:paraId="668A7554" w14:textId="77777777" w:rsidR="00F81088" w:rsidRPr="00600C63" w:rsidRDefault="00F81088" w:rsidP="00F81088"/>
    <w:p w14:paraId="68C413AB" w14:textId="77777777" w:rsidR="00F81088" w:rsidRPr="00600C63" w:rsidRDefault="00F81088" w:rsidP="00F81088">
      <w:r w:rsidRPr="00600C63">
        <w:rPr>
          <w:b/>
          <w:bCs/>
        </w:rPr>
        <w:t>Target Audience:</w:t>
      </w:r>
    </w:p>
    <w:p w14:paraId="45338680" w14:textId="2DA6F973" w:rsidR="00F81088" w:rsidRDefault="00F81088" w:rsidP="00F81088">
      <w:r w:rsidRPr="00600C63">
        <w:t>W</w:t>
      </w:r>
      <w:r>
        <w:t>h</w:t>
      </w:r>
      <w:r w:rsidRPr="00600C63">
        <w:t>o will benefit? Include demographic or geographic details.</w:t>
      </w:r>
    </w:p>
    <w:p w14:paraId="64BBAE3F" w14:textId="77777777" w:rsidR="00F81088" w:rsidRDefault="00F81088" w:rsidP="00F81088"/>
    <w:p w14:paraId="0F18873F" w14:textId="77777777" w:rsidR="00F81088" w:rsidRDefault="00F81088" w:rsidP="00F81088"/>
    <w:p w14:paraId="3B0945FE" w14:textId="77777777" w:rsidR="00F81088" w:rsidRDefault="00F81088" w:rsidP="00F81088"/>
    <w:p w14:paraId="6DCEED66" w14:textId="77777777" w:rsidR="00F81088" w:rsidRPr="00600C63" w:rsidRDefault="00F81088" w:rsidP="00F81088"/>
    <w:p w14:paraId="367650E0" w14:textId="77777777" w:rsidR="00F81088" w:rsidRPr="00600C63" w:rsidRDefault="00F81088" w:rsidP="00F81088">
      <w:r w:rsidRPr="00600C63">
        <w:rPr>
          <w:b/>
          <w:bCs/>
        </w:rPr>
        <w:t>Expected Outcomes:</w:t>
      </w:r>
    </w:p>
    <w:p w14:paraId="74096DB9" w14:textId="5A8BAF6C" w:rsidR="00F81088" w:rsidRPr="00FF3DD3" w:rsidRDefault="00F81088" w:rsidP="00F81088">
      <w:bookmarkStart w:id="1" w:name="_Hlk183080881"/>
      <w:r w:rsidRPr="00600C63">
        <w:t>What are the long-term benefits of this</w:t>
      </w:r>
      <w:r w:rsidR="005D3C94">
        <w:t xml:space="preserve"> in</w:t>
      </w:r>
      <w:r w:rsidR="00DE1BD3">
        <w:t>itiative, program or</w:t>
      </w:r>
      <w:r w:rsidRPr="00600C63">
        <w:t xml:space="preserve"> project?</w:t>
      </w:r>
    </w:p>
    <w:bookmarkEnd w:id="1"/>
    <w:p w14:paraId="28C355EF" w14:textId="77777777" w:rsidR="00F81088" w:rsidRDefault="00F81088" w:rsidP="00F81088">
      <w:pPr>
        <w:rPr>
          <w:u w:val="single"/>
        </w:rPr>
      </w:pPr>
    </w:p>
    <w:p w14:paraId="68C471E3" w14:textId="77777777" w:rsidR="00F81088" w:rsidRDefault="00F81088" w:rsidP="00F81088">
      <w:pPr>
        <w:rPr>
          <w:u w:val="single"/>
        </w:rPr>
      </w:pPr>
    </w:p>
    <w:p w14:paraId="5351F6EB" w14:textId="77777777" w:rsidR="00F81088" w:rsidRPr="00600C63" w:rsidRDefault="00F81088" w:rsidP="00F81088">
      <w:pPr>
        <w:rPr>
          <w:u w:val="single"/>
        </w:rPr>
      </w:pPr>
    </w:p>
    <w:p w14:paraId="6CB5970A" w14:textId="77777777" w:rsidR="00CB2C6B" w:rsidRDefault="00CB2C6B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0A7A6CF7" w14:textId="20AE5146" w:rsidR="00F81088" w:rsidRPr="00600C63" w:rsidRDefault="00F81088" w:rsidP="00F81088">
      <w:r w:rsidRPr="00600C63">
        <w:rPr>
          <w:b/>
          <w:bCs/>
        </w:rPr>
        <w:lastRenderedPageBreak/>
        <w:t xml:space="preserve">How will </w:t>
      </w:r>
      <w:r w:rsidRPr="000913AF">
        <w:rPr>
          <w:b/>
          <w:bCs/>
        </w:rPr>
        <w:t xml:space="preserve">your </w:t>
      </w:r>
      <w:r w:rsidR="000913AF" w:rsidRPr="000913AF">
        <w:rPr>
          <w:b/>
          <w:bCs/>
        </w:rPr>
        <w:t>initiative, program or project</w:t>
      </w:r>
      <w:r w:rsidR="000913AF" w:rsidRPr="00600C63">
        <w:rPr>
          <w:b/>
          <w:bCs/>
        </w:rPr>
        <w:t xml:space="preserve"> </w:t>
      </w:r>
      <w:r w:rsidRPr="00600C63">
        <w:rPr>
          <w:b/>
          <w:bCs/>
        </w:rPr>
        <w:t xml:space="preserve">address the selected </w:t>
      </w:r>
      <w:r>
        <w:rPr>
          <w:b/>
          <w:bCs/>
        </w:rPr>
        <w:t>focus areas</w:t>
      </w:r>
      <w:r w:rsidRPr="008771A3">
        <w:rPr>
          <w:b/>
          <w:bCs/>
        </w:rPr>
        <w:t>?</w:t>
      </w:r>
    </w:p>
    <w:p w14:paraId="15B3002C" w14:textId="77777777" w:rsidR="00F81088" w:rsidRDefault="00F81088" w:rsidP="00F81088">
      <w:r w:rsidRPr="0040321B">
        <w:t>Edify will favour community initiatives in the following areas</w:t>
      </w:r>
      <w:r>
        <w:t>:</w:t>
      </w:r>
    </w:p>
    <w:p w14:paraId="0F1A538E" w14:textId="77777777" w:rsidR="00F81088" w:rsidRDefault="00F81088" w:rsidP="00F81088">
      <w:pPr>
        <w:pStyle w:val="ListParagraph"/>
        <w:numPr>
          <w:ilvl w:val="0"/>
          <w:numId w:val="28"/>
        </w:numPr>
      </w:pPr>
      <w:r w:rsidRPr="00B3427F">
        <w:t>Environmental Restoration Initiatives</w:t>
      </w:r>
    </w:p>
    <w:p w14:paraId="00043193" w14:textId="77777777" w:rsidR="00F81088" w:rsidRDefault="00F81088" w:rsidP="00F81088">
      <w:pPr>
        <w:pStyle w:val="ListParagraph"/>
        <w:numPr>
          <w:ilvl w:val="0"/>
          <w:numId w:val="28"/>
        </w:numPr>
      </w:pPr>
      <w:r w:rsidRPr="00B3427F">
        <w:t>Local Initiatives that enrich and support the community</w:t>
      </w:r>
    </w:p>
    <w:p w14:paraId="3BEE96B7" w14:textId="77777777" w:rsidR="00F81088" w:rsidRPr="00B3427F" w:rsidRDefault="00F81088" w:rsidP="00F81088">
      <w:pPr>
        <w:pStyle w:val="ListParagraph"/>
        <w:numPr>
          <w:ilvl w:val="0"/>
          <w:numId w:val="28"/>
        </w:numPr>
      </w:pPr>
      <w:r w:rsidRPr="00B3427F">
        <w:t>Sustainable Energy initiatives which support renewable energy practices</w:t>
      </w:r>
    </w:p>
    <w:p w14:paraId="4B18BACE" w14:textId="77777777" w:rsidR="00F81088" w:rsidRDefault="00F81088" w:rsidP="00F81088">
      <w:pPr>
        <w:pStyle w:val="ListParagraph"/>
        <w:numPr>
          <w:ilvl w:val="0"/>
          <w:numId w:val="28"/>
        </w:numPr>
      </w:pPr>
      <w:r w:rsidRPr="00B3427F">
        <w:t>Education, training and work readiness programs</w:t>
      </w:r>
    </w:p>
    <w:p w14:paraId="0EC34DC0" w14:textId="33D55842" w:rsidR="00F81088" w:rsidRDefault="00F81088" w:rsidP="00F81088">
      <w:r>
        <w:t xml:space="preserve">Describe how your projects </w:t>
      </w:r>
      <w:r w:rsidR="00CB2C6B">
        <w:t>address</w:t>
      </w:r>
      <w:r>
        <w:t xml:space="preserve"> Edify’s focus areas.  For more information, refer to Edify’s </w:t>
      </w:r>
      <w:hyperlink r:id="rId16" w:history="1">
        <w:r w:rsidR="006F2D2C" w:rsidRPr="005A54C1">
          <w:rPr>
            <w:rStyle w:val="Hyperlink"/>
          </w:rPr>
          <w:t>Community and First Nations Benefits Sharing Charter</w:t>
        </w:r>
      </w:hyperlink>
    </w:p>
    <w:p w14:paraId="758A7B37" w14:textId="77777777" w:rsidR="00F81088" w:rsidRDefault="00F81088" w:rsidP="00F81088"/>
    <w:p w14:paraId="5CA5DD39" w14:textId="77777777" w:rsidR="00F81088" w:rsidRDefault="00F81088" w:rsidP="00F81088"/>
    <w:p w14:paraId="6224B171" w14:textId="77777777" w:rsidR="00F81088" w:rsidRDefault="00F81088" w:rsidP="00F81088"/>
    <w:p w14:paraId="34B81ECF" w14:textId="77777777" w:rsidR="00F81088" w:rsidRDefault="00F81088" w:rsidP="00F81088"/>
    <w:p w14:paraId="1682AE1D" w14:textId="77777777" w:rsidR="00F81088" w:rsidRDefault="00F81088" w:rsidP="00F81088"/>
    <w:p w14:paraId="58BD1D5F" w14:textId="77777777" w:rsidR="00294FCC" w:rsidRPr="00600C63" w:rsidRDefault="00294FCC" w:rsidP="00F81088"/>
    <w:p w14:paraId="2E5E49E1" w14:textId="77777777" w:rsidR="00F81088" w:rsidRPr="00600C63" w:rsidRDefault="00F81088" w:rsidP="00F81088">
      <w:r w:rsidRPr="00600C63">
        <w:rPr>
          <w:b/>
          <w:bCs/>
        </w:rPr>
        <w:t>Community Involvement</w:t>
      </w:r>
    </w:p>
    <w:p w14:paraId="7245112E" w14:textId="77777777" w:rsidR="00F81088" w:rsidRPr="00600C63" w:rsidRDefault="00F81088" w:rsidP="00F81088">
      <w:r w:rsidRPr="00600C63">
        <w:t>How will the local community participate in the project?</w:t>
      </w:r>
    </w:p>
    <w:p w14:paraId="5EB106BF" w14:textId="77777777" w:rsidR="00F81088" w:rsidRDefault="00F81088" w:rsidP="00F81088">
      <w:pPr>
        <w:rPr>
          <w:u w:val="single"/>
        </w:rPr>
      </w:pPr>
    </w:p>
    <w:p w14:paraId="485CC319" w14:textId="77777777" w:rsidR="00F81088" w:rsidRDefault="00F81088" w:rsidP="00F81088">
      <w:pPr>
        <w:rPr>
          <w:u w:val="single"/>
        </w:rPr>
      </w:pPr>
    </w:p>
    <w:p w14:paraId="29B57DA2" w14:textId="77777777" w:rsidR="00F81088" w:rsidRPr="00600C63" w:rsidRDefault="00F81088" w:rsidP="00F81088">
      <w:pPr>
        <w:rPr>
          <w:u w:val="single"/>
        </w:rPr>
      </w:pPr>
    </w:p>
    <w:p w14:paraId="32A18ABE" w14:textId="77777777" w:rsidR="00F81088" w:rsidRPr="00CB2C6B" w:rsidRDefault="00F81088" w:rsidP="00CB2C6B">
      <w:pPr>
        <w:pStyle w:val="Heading2"/>
        <w:rPr>
          <w:sz w:val="28"/>
          <w:szCs w:val="28"/>
        </w:rPr>
      </w:pPr>
      <w:r w:rsidRPr="00CB2C6B">
        <w:rPr>
          <w:sz w:val="28"/>
          <w:szCs w:val="28"/>
        </w:rPr>
        <w:t>Section 5: Budget</w:t>
      </w:r>
    </w:p>
    <w:p w14:paraId="7A545B29" w14:textId="77777777" w:rsidR="00F81088" w:rsidRPr="00600C63" w:rsidRDefault="00F81088" w:rsidP="00F81088">
      <w:r w:rsidRPr="00600C63">
        <w:rPr>
          <w:b/>
          <w:bCs/>
        </w:rPr>
        <w:t>Total Project Cost:</w:t>
      </w:r>
    </w:p>
    <w:p w14:paraId="113A2052" w14:textId="77777777" w:rsidR="00F81088" w:rsidRPr="00600C63" w:rsidRDefault="00F81088" w:rsidP="00F81088">
      <w:r w:rsidRPr="00600C63">
        <w:rPr>
          <w:b/>
          <w:bCs/>
        </w:rPr>
        <w:t>Funding Amount Requested:</w:t>
      </w:r>
    </w:p>
    <w:p w14:paraId="7DF696F8" w14:textId="77777777" w:rsidR="00F81088" w:rsidRPr="00600C63" w:rsidRDefault="00F81088" w:rsidP="00F81088">
      <w:r w:rsidRPr="00600C63">
        <w:rPr>
          <w:b/>
          <w:bCs/>
        </w:rPr>
        <w:t xml:space="preserve">Budget Breakdown </w:t>
      </w:r>
    </w:p>
    <w:tbl>
      <w:tblPr>
        <w:tblStyle w:val="ListTable3-Accent1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F81088" w14:paraId="30E2DCB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27" w:type="dxa"/>
          </w:tcPr>
          <w:p w14:paraId="780A963C" w14:textId="77777777" w:rsidR="00F81088" w:rsidRDefault="00F81088">
            <w:r>
              <w:t>Item</w:t>
            </w:r>
          </w:p>
        </w:tc>
        <w:tc>
          <w:tcPr>
            <w:tcW w:w="4927" w:type="dxa"/>
          </w:tcPr>
          <w:p w14:paraId="49327C99" w14:textId="77777777" w:rsidR="00F81088" w:rsidRDefault="00F810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Budget</w:t>
            </w:r>
          </w:p>
        </w:tc>
      </w:tr>
      <w:tr w:rsidR="00F81088" w14:paraId="6AC295D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0A3A17E0" w14:textId="77777777" w:rsidR="00F81088" w:rsidRDefault="00F81088"/>
        </w:tc>
        <w:tc>
          <w:tcPr>
            <w:tcW w:w="4927" w:type="dxa"/>
          </w:tcPr>
          <w:p w14:paraId="71B2931C" w14:textId="77777777" w:rsidR="00F81088" w:rsidRDefault="00F81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81088" w14:paraId="42EA80F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45FBAFA0" w14:textId="77777777" w:rsidR="00F81088" w:rsidRDefault="00F81088"/>
        </w:tc>
        <w:tc>
          <w:tcPr>
            <w:tcW w:w="4927" w:type="dxa"/>
          </w:tcPr>
          <w:p w14:paraId="638D6863" w14:textId="77777777" w:rsidR="00F81088" w:rsidRDefault="00F81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81088" w14:paraId="4B82BB5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39619BBB" w14:textId="77777777" w:rsidR="00F81088" w:rsidRDefault="00F81088"/>
        </w:tc>
        <w:tc>
          <w:tcPr>
            <w:tcW w:w="4927" w:type="dxa"/>
          </w:tcPr>
          <w:p w14:paraId="70A02A46" w14:textId="77777777" w:rsidR="00F81088" w:rsidRDefault="00F81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81088" w14:paraId="2086822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715AA30B" w14:textId="77777777" w:rsidR="00F81088" w:rsidRDefault="00F81088"/>
        </w:tc>
        <w:tc>
          <w:tcPr>
            <w:tcW w:w="4927" w:type="dxa"/>
          </w:tcPr>
          <w:p w14:paraId="3D2DC90B" w14:textId="77777777" w:rsidR="00F81088" w:rsidRDefault="00F81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4BA921F" w14:textId="77777777" w:rsidR="00F81088" w:rsidRPr="00600C63" w:rsidRDefault="00F81088" w:rsidP="00F81088"/>
    <w:p w14:paraId="3484AE7E" w14:textId="77777777" w:rsidR="00F81088" w:rsidRPr="00600C63" w:rsidRDefault="00F81088" w:rsidP="00F81088">
      <w:r w:rsidRPr="00600C63">
        <w:rPr>
          <w:b/>
          <w:bCs/>
        </w:rPr>
        <w:t>Have you secured any other funding for this project?</w:t>
      </w:r>
    </w:p>
    <w:p w14:paraId="6126DBBB" w14:textId="77777777" w:rsidR="00F81088" w:rsidRPr="00600C63" w:rsidRDefault="00F81088" w:rsidP="00F81088">
      <w:r w:rsidRPr="00600C63">
        <w:t>If yes, please provide details.</w:t>
      </w:r>
    </w:p>
    <w:p w14:paraId="2AC88B79" w14:textId="77777777" w:rsidR="00F81088" w:rsidRDefault="00F81088" w:rsidP="00F81088">
      <w:pPr>
        <w:rPr>
          <w:u w:val="single"/>
        </w:rPr>
      </w:pPr>
    </w:p>
    <w:p w14:paraId="6A9B6211" w14:textId="77777777" w:rsidR="00F81088" w:rsidRDefault="00F81088" w:rsidP="00F81088">
      <w:pPr>
        <w:rPr>
          <w:u w:val="single"/>
        </w:rPr>
      </w:pPr>
    </w:p>
    <w:p w14:paraId="660E2075" w14:textId="77777777" w:rsidR="00F81088" w:rsidRPr="00600C63" w:rsidRDefault="00F81088" w:rsidP="00F81088">
      <w:pPr>
        <w:rPr>
          <w:u w:val="single"/>
        </w:rPr>
      </w:pPr>
    </w:p>
    <w:p w14:paraId="47001320" w14:textId="77777777" w:rsidR="00F81088" w:rsidRPr="00CB2C6B" w:rsidRDefault="00F81088" w:rsidP="00CB2C6B">
      <w:pPr>
        <w:pStyle w:val="Heading2"/>
        <w:rPr>
          <w:sz w:val="28"/>
          <w:szCs w:val="28"/>
        </w:rPr>
      </w:pPr>
      <w:r w:rsidRPr="00CB2C6B">
        <w:rPr>
          <w:sz w:val="28"/>
          <w:szCs w:val="28"/>
        </w:rPr>
        <w:t>Section 6: Supporting Information</w:t>
      </w:r>
    </w:p>
    <w:p w14:paraId="68EA9EAB" w14:textId="77777777" w:rsidR="00F81088" w:rsidRPr="00600C63" w:rsidRDefault="00F81088" w:rsidP="00F81088">
      <w:r w:rsidRPr="00600C63">
        <w:rPr>
          <w:b/>
          <w:bCs/>
        </w:rPr>
        <w:t>Additional Documents:</w:t>
      </w:r>
    </w:p>
    <w:p w14:paraId="0BD6037B" w14:textId="77777777" w:rsidR="00F81088" w:rsidRPr="00600C63" w:rsidRDefault="00F81088" w:rsidP="00F81088">
      <w:r w:rsidRPr="00600C63">
        <w:t>Include letters of support, community feedback, or other relevant information.</w:t>
      </w:r>
    </w:p>
    <w:p w14:paraId="2C5034BD" w14:textId="77777777" w:rsidR="00F81088" w:rsidRPr="00600C63" w:rsidRDefault="00F81088" w:rsidP="00F81088">
      <w:r w:rsidRPr="00600C63">
        <w:rPr>
          <w:b/>
          <w:bCs/>
        </w:rPr>
        <w:t>Sustainability Measures:</w:t>
      </w:r>
    </w:p>
    <w:p w14:paraId="1C041333" w14:textId="77777777" w:rsidR="00F81088" w:rsidRPr="00600C63" w:rsidRDefault="00F81088" w:rsidP="00F81088">
      <w:r w:rsidRPr="00600C63">
        <w:t>How will you ensure the project has a lasting impact?</w:t>
      </w:r>
    </w:p>
    <w:p w14:paraId="63614B84" w14:textId="77777777" w:rsidR="00F81088" w:rsidRPr="00600C63" w:rsidRDefault="00F81088" w:rsidP="00F81088">
      <w:r w:rsidRPr="00600C63">
        <w:rPr>
          <w:b/>
          <w:bCs/>
        </w:rPr>
        <w:t>Acknowledgement of Funding:</w:t>
      </w:r>
    </w:p>
    <w:p w14:paraId="269AE571" w14:textId="77777777" w:rsidR="00F81088" w:rsidRDefault="00F81088" w:rsidP="00F81088">
      <w:r w:rsidRPr="00600C63">
        <w:t>How will you recognise the support from Edify?</w:t>
      </w:r>
    </w:p>
    <w:p w14:paraId="3A6A887B" w14:textId="77777777" w:rsidR="0035713C" w:rsidRDefault="0035713C" w:rsidP="00F81088"/>
    <w:p w14:paraId="42180A68" w14:textId="77777777" w:rsidR="0035713C" w:rsidRDefault="0035713C" w:rsidP="00F81088"/>
    <w:p w14:paraId="47E9EA49" w14:textId="77777777" w:rsidR="0035713C" w:rsidRPr="00600C63" w:rsidRDefault="0035713C" w:rsidP="00F81088"/>
    <w:p w14:paraId="1F60D567" w14:textId="77777777" w:rsidR="00F81088" w:rsidRPr="00600C63" w:rsidRDefault="00F81088" w:rsidP="00F81088">
      <w:pPr>
        <w:rPr>
          <w:u w:val="single"/>
        </w:rPr>
      </w:pPr>
    </w:p>
    <w:p w14:paraId="60E7907B" w14:textId="77777777" w:rsidR="00F81088" w:rsidRPr="00CB2C6B" w:rsidRDefault="00F81088" w:rsidP="00CB2C6B">
      <w:pPr>
        <w:pStyle w:val="Heading2"/>
        <w:rPr>
          <w:sz w:val="28"/>
          <w:szCs w:val="28"/>
        </w:rPr>
      </w:pPr>
      <w:r w:rsidRPr="00CB2C6B">
        <w:rPr>
          <w:sz w:val="28"/>
          <w:szCs w:val="28"/>
        </w:rPr>
        <w:t>Section 7: Declaration</w:t>
      </w:r>
    </w:p>
    <w:p w14:paraId="2E9EA423" w14:textId="77777777" w:rsidR="00F81088" w:rsidRPr="00600C63" w:rsidRDefault="00F81088" w:rsidP="00F81088">
      <w:r w:rsidRPr="00600C63">
        <w:t>I declare that the information provided in this application is true and accurate to the best of my knowledge.</w:t>
      </w:r>
    </w:p>
    <w:p w14:paraId="4FEDA742" w14:textId="5D925E9D" w:rsidR="00CB2C6B" w:rsidRDefault="00F81088" w:rsidP="00F81088">
      <w:pPr>
        <w:rPr>
          <w:b/>
          <w:bCs/>
        </w:rPr>
      </w:pPr>
      <w:r w:rsidRPr="00600C63">
        <w:rPr>
          <w:b/>
          <w:bCs/>
        </w:rPr>
        <w:t>Name:</w:t>
      </w:r>
    </w:p>
    <w:p w14:paraId="67F2CB36" w14:textId="1E3512C4" w:rsidR="00CB2C6B" w:rsidRDefault="00F81088" w:rsidP="00F81088">
      <w:r w:rsidRPr="00600C63">
        <w:rPr>
          <w:b/>
          <w:bCs/>
        </w:rPr>
        <w:t>Signature:</w:t>
      </w:r>
    </w:p>
    <w:p w14:paraId="0CFC4648" w14:textId="77777777" w:rsidR="00294FCC" w:rsidRDefault="00294FCC" w:rsidP="00F81088"/>
    <w:p w14:paraId="1C04EBA1" w14:textId="77777777" w:rsidR="00294FCC" w:rsidRDefault="00294FCC" w:rsidP="00F81088"/>
    <w:p w14:paraId="664F244A" w14:textId="42CA5A30" w:rsidR="00F81088" w:rsidRPr="00CB2C6B" w:rsidRDefault="00F81088" w:rsidP="00F81088">
      <w:pPr>
        <w:rPr>
          <w:b/>
          <w:bCs/>
        </w:rPr>
      </w:pPr>
      <w:r w:rsidRPr="00600C63">
        <w:rPr>
          <w:b/>
          <w:bCs/>
        </w:rPr>
        <w:t>Date:</w:t>
      </w:r>
    </w:p>
    <w:p w14:paraId="13079E49" w14:textId="1B5BF955" w:rsidR="007C4B75" w:rsidRPr="00CB2C6B" w:rsidRDefault="007C4B75" w:rsidP="007C4B75">
      <w:pPr>
        <w:pStyle w:val="Heading2"/>
        <w:rPr>
          <w:sz w:val="28"/>
          <w:szCs w:val="28"/>
        </w:rPr>
      </w:pPr>
      <w:r w:rsidRPr="00CB2C6B">
        <w:rPr>
          <w:sz w:val="28"/>
          <w:szCs w:val="28"/>
        </w:rPr>
        <w:lastRenderedPageBreak/>
        <w:t xml:space="preserve">Section </w:t>
      </w:r>
      <w:r>
        <w:rPr>
          <w:sz w:val="28"/>
          <w:szCs w:val="28"/>
        </w:rPr>
        <w:t>8</w:t>
      </w:r>
      <w:r w:rsidRPr="00CB2C6B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Approval </w:t>
      </w:r>
      <w:r w:rsidRPr="007C4B75">
        <w:rPr>
          <w:b w:val="0"/>
          <w:bCs/>
          <w:sz w:val="28"/>
          <w:szCs w:val="28"/>
        </w:rPr>
        <w:t>(internal use only)</w:t>
      </w:r>
    </w:p>
    <w:p w14:paraId="7C4D91D5" w14:textId="4241B316" w:rsidR="007C4B75" w:rsidRDefault="007C4B75" w:rsidP="007C4B75">
      <w:pPr>
        <w:rPr>
          <w:b/>
          <w:bCs/>
        </w:rPr>
      </w:pPr>
      <w:r w:rsidRPr="00600C63">
        <w:rPr>
          <w:b/>
          <w:bCs/>
        </w:rPr>
        <w:t>Name:</w:t>
      </w:r>
    </w:p>
    <w:p w14:paraId="46E0955C" w14:textId="77777777" w:rsidR="007C4B75" w:rsidRDefault="007C4B75" w:rsidP="007C4B75">
      <w:r w:rsidRPr="00600C63">
        <w:rPr>
          <w:b/>
          <w:bCs/>
        </w:rPr>
        <w:t>Signature:</w:t>
      </w:r>
    </w:p>
    <w:p w14:paraId="30CEC35D" w14:textId="77777777" w:rsidR="007C4B75" w:rsidRDefault="007C4B75" w:rsidP="007C4B75"/>
    <w:p w14:paraId="65DB386B" w14:textId="77777777" w:rsidR="00294FCC" w:rsidRDefault="00294FCC" w:rsidP="007C4B75"/>
    <w:p w14:paraId="51AD7F25" w14:textId="29015521" w:rsidR="003C0678" w:rsidRDefault="007C4B75" w:rsidP="000152FA">
      <w:pPr>
        <w:rPr>
          <w:b/>
          <w:bCs/>
        </w:rPr>
      </w:pPr>
      <w:r w:rsidRPr="00600C63">
        <w:rPr>
          <w:b/>
          <w:bCs/>
        </w:rPr>
        <w:t>Date:</w:t>
      </w:r>
    </w:p>
    <w:p w14:paraId="2B8CC0F8" w14:textId="77777777" w:rsidR="003C0678" w:rsidRDefault="003C0678" w:rsidP="000152FA">
      <w:pPr>
        <w:rPr>
          <w:b/>
          <w:bCs/>
        </w:rPr>
      </w:pPr>
    </w:p>
    <w:p w14:paraId="2972739C" w14:textId="77777777" w:rsidR="003C0678" w:rsidRDefault="003C0678" w:rsidP="000152FA">
      <w:pPr>
        <w:rPr>
          <w:b/>
          <w:bCs/>
        </w:rPr>
        <w:sectPr w:rsidR="003C0678" w:rsidSect="00CB2C6B">
          <w:headerReference w:type="first" r:id="rId17"/>
          <w:footerReference w:type="first" r:id="rId18"/>
          <w:pgSz w:w="11906" w:h="16838" w:code="9"/>
          <w:pgMar w:top="1129" w:right="794" w:bottom="794" w:left="794" w:header="261" w:footer="709" w:gutter="454"/>
          <w:cols w:space="708"/>
          <w:docGrid w:linePitch="360"/>
        </w:sectPr>
      </w:pPr>
    </w:p>
    <w:p w14:paraId="4491D3AD" w14:textId="164079F8" w:rsidR="003C0678" w:rsidRPr="00294FCC" w:rsidRDefault="004178D3" w:rsidP="000152FA">
      <w:pPr>
        <w:rPr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D423F84" wp14:editId="65CE5D77">
            <wp:simplePos x="0" y="0"/>
            <wp:positionH relativeFrom="column">
              <wp:posOffset>4509770</wp:posOffset>
            </wp:positionH>
            <wp:positionV relativeFrom="paragraph">
              <wp:posOffset>8840470</wp:posOffset>
            </wp:positionV>
            <wp:extent cx="1651000" cy="527685"/>
            <wp:effectExtent l="0" t="0" r="0" b="0"/>
            <wp:wrapNone/>
            <wp:docPr id="1371477482" name="Picture 1371477482" descr="A whit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477482" name="Picture 1371477482" descr="A white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02" t="23681" r="10850" b="29477"/>
                    <a:stretch/>
                  </pic:blipFill>
                  <pic:spPr bwMode="auto">
                    <a:xfrm>
                      <a:off x="0" y="0"/>
                      <a:ext cx="1651000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11064940" wp14:editId="3AAE4205">
                <wp:simplePos x="0" y="0"/>
                <wp:positionH relativeFrom="page">
                  <wp:posOffset>-1270</wp:posOffset>
                </wp:positionH>
                <wp:positionV relativeFrom="page">
                  <wp:posOffset>-469265</wp:posOffset>
                </wp:positionV>
                <wp:extent cx="7559675" cy="16192500"/>
                <wp:effectExtent l="0" t="0" r="0" b="0"/>
                <wp:wrapNone/>
                <wp:docPr id="1645954222" name="Rectangle 1645954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61925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CAECCC" id="Rectangle 1645954222" o:spid="_x0000_s1026" style="position:absolute;margin-left:-.1pt;margin-top:-36.95pt;width:595.25pt;height:12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" fillcolor="#39c964 [3215]" stroked="f" strokeweight="1pt">
                <w10:wrap anchorx="page" anchory="page"/>
                <w10:anchorlock/>
              </v:rect>
            </w:pict>
          </mc:Fallback>
        </mc:AlternateContent>
      </w:r>
    </w:p>
    <w:sectPr w:rsidR="003C0678" w:rsidRPr="00294FCC" w:rsidSect="00CB2C6B">
      <w:pgSz w:w="11906" w:h="16838" w:code="9"/>
      <w:pgMar w:top="1129" w:right="794" w:bottom="794" w:left="794" w:header="261" w:footer="709" w:gutter="45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FE6CD" w14:textId="77777777" w:rsidR="00EC17D2" w:rsidRDefault="00EC17D2" w:rsidP="00C37A29">
      <w:pPr>
        <w:spacing w:after="0"/>
      </w:pPr>
      <w:r>
        <w:separator/>
      </w:r>
    </w:p>
  </w:endnote>
  <w:endnote w:type="continuationSeparator" w:id="0">
    <w:p w14:paraId="26C58EEC" w14:textId="77777777" w:rsidR="00EC17D2" w:rsidRDefault="00EC17D2" w:rsidP="00C37A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1542343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7F1E168" w14:textId="1E49C6CB" w:rsidR="004202C5" w:rsidRDefault="004202C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0F4CED5" w14:textId="77777777" w:rsidR="004202C5" w:rsidRDefault="004202C5" w:rsidP="004202C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39C964" w:themeColor="text2"/>
      </w:rPr>
      <w:id w:val="697670059"/>
      <w:docPartObj>
        <w:docPartGallery w:val="Page Numbers (Bottom of Page)"/>
        <w:docPartUnique/>
      </w:docPartObj>
    </w:sdtPr>
    <w:sdtEndPr>
      <w:rPr>
        <w:rStyle w:val="PageNumber"/>
        <w:color w:val="39C964" w:themeColor="accent1"/>
      </w:rPr>
    </w:sdtEndPr>
    <w:sdtContent>
      <w:p w14:paraId="5E6B0385" w14:textId="24E512B1" w:rsidR="004202C5" w:rsidRPr="004202C5" w:rsidRDefault="004202C5">
        <w:pPr>
          <w:pStyle w:val="Footer"/>
          <w:framePr w:wrap="none" w:vAnchor="text" w:hAnchor="margin" w:xAlign="right" w:y="1"/>
          <w:rPr>
            <w:rStyle w:val="PageNumber"/>
            <w:color w:val="39C964" w:themeColor="text2"/>
          </w:rPr>
        </w:pPr>
        <w:r w:rsidRPr="004202C5">
          <w:rPr>
            <w:rStyle w:val="PageNumber"/>
            <w:color w:val="39C964" w:themeColor="text2"/>
          </w:rPr>
          <w:fldChar w:fldCharType="begin"/>
        </w:r>
        <w:r w:rsidRPr="004202C5">
          <w:rPr>
            <w:rStyle w:val="PageNumber"/>
            <w:color w:val="39C964" w:themeColor="text2"/>
          </w:rPr>
          <w:instrText xml:space="preserve"> PAGE </w:instrText>
        </w:r>
        <w:r w:rsidRPr="004202C5">
          <w:rPr>
            <w:rStyle w:val="PageNumber"/>
            <w:color w:val="39C964" w:themeColor="text2"/>
          </w:rPr>
          <w:fldChar w:fldCharType="separate"/>
        </w:r>
        <w:r w:rsidRPr="004202C5">
          <w:rPr>
            <w:rStyle w:val="PageNumber"/>
            <w:noProof/>
            <w:color w:val="39C964" w:themeColor="text2"/>
          </w:rPr>
          <w:t>7</w:t>
        </w:r>
        <w:r w:rsidRPr="004202C5">
          <w:rPr>
            <w:rStyle w:val="PageNumber"/>
            <w:color w:val="39C964" w:themeColor="text2"/>
          </w:rPr>
          <w:fldChar w:fldCharType="end"/>
        </w:r>
      </w:p>
    </w:sdtContent>
  </w:sdt>
  <w:p w14:paraId="07BB392F" w14:textId="083D2359" w:rsidR="00246BCF" w:rsidRPr="0042339A" w:rsidRDefault="00EC17D2" w:rsidP="004202C5">
    <w:pPr>
      <w:tabs>
        <w:tab w:val="left" w:pos="2080"/>
      </w:tabs>
      <w:ind w:right="360"/>
    </w:pPr>
    <w:sdt>
      <w:sdtPr>
        <w:id w:val="-109778058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91900">
          <w:rPr>
            <w:noProof/>
          </w:rPr>
          <mc:AlternateContent>
            <mc:Choice Requires="wpg">
              <w:drawing>
                <wp:anchor distT="0" distB="0" distL="114300" distR="114300" simplePos="0" relativeHeight="251658240" behindDoc="1" locked="1" layoutInCell="1" allowOverlap="1" wp14:anchorId="006B0B11" wp14:editId="7AF5A8DC">
                  <wp:simplePos x="0" y="0"/>
                  <wp:positionH relativeFrom="margin">
                    <wp:posOffset>-106680</wp:posOffset>
                  </wp:positionH>
                  <wp:positionV relativeFrom="page">
                    <wp:posOffset>9865995</wp:posOffset>
                  </wp:positionV>
                  <wp:extent cx="6267450" cy="697865"/>
                  <wp:effectExtent l="0" t="0" r="19050" b="0"/>
                  <wp:wrapSquare wrapText="bothSides"/>
                  <wp:docPr id="18" name="Group 18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6267450" cy="697865"/>
                            <a:chOff x="0" y="0"/>
                            <a:chExt cx="6268450" cy="699260"/>
                          </a:xfrm>
                        </wpg:grpSpPr>
                        <pic:pic xmlns:pic="http://schemas.openxmlformats.org/drawingml/2006/picture">
                          <pic:nvPicPr>
                            <pic:cNvPr id="13" name="URL">
                              <a:extLst>
                                <a:ext uri="{FF2B5EF4-FFF2-40B4-BE49-F238E27FC236}">
                                  <a16:creationId xmlns:a16="http://schemas.microsoft.com/office/drawing/2014/main" id="{A5EE1D8E-EE13-4EE5-A280-E7C9CC4ECB85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-2" b="-348328"/>
                            <a:stretch/>
                          </pic:blipFill>
                          <pic:spPr bwMode="auto">
                            <a:xfrm>
                              <a:off x="0" y="120140"/>
                              <a:ext cx="1007745" cy="579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17" name="Follower page footer line"/>
                          <wps:cNvCnPr/>
                          <wps:spPr>
                            <a:xfrm>
                              <a:off x="4450" y="0"/>
                              <a:ext cx="6264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group w14:anchorId="11F574D8" id="Group 18" o:spid="_x0000_s1026" style="position:absolute;margin-left:-8.4pt;margin-top:776.85pt;width:493.5pt;height:54.95pt;z-index:-251645952;mso-position-horizontal-relative:margin;mso-position-vertical-relative:page;mso-width-relative:margin;mso-height-relative:margin" coordsize="62684,699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URL" o:spid="_x0000_s1027" type="#_x0000_t75" style="position:absolute;top:1201;width:10077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">
                    <v:imagedata r:id="rId2" o:title="" croptop="-1f" cropbottom="-228280f"/>
                  </v:shape>
                  <v:line id="Follower page footer line" o:spid="_x0000_s1028" style="position:absolute;visibility:visible;mso-wrap-style:square" from="44,0" to="6268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" strokecolor="#39c964 [3204]" strokeweight=".5pt">
                    <v:stroke joinstyle="miter"/>
                  </v:line>
                  <w10:wrap type="square" anchorx="margin" anchory="page"/>
                  <w10:anchorlock/>
                </v:group>
              </w:pict>
            </mc:Fallback>
          </mc:AlternateConten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22" w:type="dxa"/>
      <w:tblBorders>
        <w:top w:val="single" w:sz="4" w:space="0" w:color="39C964" w:themeColor="accen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3" w:type="dxa"/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3798"/>
      <w:gridCol w:w="3408"/>
      <w:gridCol w:w="454"/>
      <w:gridCol w:w="454"/>
      <w:gridCol w:w="454"/>
      <w:gridCol w:w="454"/>
    </w:tblGrid>
    <w:tr w:rsidR="004519EB" w:rsidRPr="000E775C" w14:paraId="12C5900D" w14:textId="77777777">
      <w:trPr>
        <w:trHeight w:val="283"/>
      </w:trPr>
      <w:tc>
        <w:tcPr>
          <w:tcW w:w="3798" w:type="dxa"/>
        </w:tcPr>
        <w:p w14:paraId="1ABED388" w14:textId="77777777" w:rsidR="004519EB" w:rsidRDefault="004519EB" w:rsidP="004519EB">
          <w:pPr>
            <w:tabs>
              <w:tab w:val="center" w:pos="4513"/>
              <w:tab w:val="center" w:pos="5103"/>
              <w:tab w:val="right" w:pos="9026"/>
            </w:tabs>
            <w:spacing w:after="0"/>
            <w:rPr>
              <w:rFonts w:ascii="Arial" w:hAnsi="Arial" w:cs="Arial"/>
              <w:color w:val="39C964" w:themeColor="accent1"/>
              <w:sz w:val="18"/>
              <w:szCs w:val="18"/>
            </w:rPr>
          </w:pPr>
          <w:r w:rsidRPr="000E775C">
            <w:rPr>
              <w:rFonts w:ascii="Arial" w:hAnsi="Arial" w:cs="Arial"/>
              <w:color w:val="39C964" w:themeColor="accent1"/>
              <w:sz w:val="18"/>
              <w:szCs w:val="18"/>
            </w:rPr>
            <w:t>Level 4, 22 Darley Road</w:t>
          </w:r>
        </w:p>
        <w:p w14:paraId="25C5CD7E" w14:textId="77777777" w:rsidR="004519EB" w:rsidRDefault="004519EB" w:rsidP="004519EB">
          <w:pPr>
            <w:tabs>
              <w:tab w:val="center" w:pos="4513"/>
              <w:tab w:val="center" w:pos="5103"/>
              <w:tab w:val="right" w:pos="9026"/>
            </w:tabs>
            <w:spacing w:after="0"/>
            <w:rPr>
              <w:rFonts w:ascii="Arial" w:hAnsi="Arial" w:cs="Arial"/>
              <w:color w:val="39C964" w:themeColor="accent1"/>
              <w:sz w:val="18"/>
              <w:szCs w:val="18"/>
            </w:rPr>
          </w:pPr>
          <w:r w:rsidRPr="000E775C">
            <w:rPr>
              <w:rFonts w:ascii="Arial" w:hAnsi="Arial" w:cs="Arial"/>
              <w:color w:val="39C964" w:themeColor="accent1"/>
              <w:sz w:val="18"/>
              <w:szCs w:val="18"/>
            </w:rPr>
            <w:t>Manly NSW 2095</w:t>
          </w:r>
        </w:p>
        <w:p w14:paraId="30692062" w14:textId="77777777" w:rsidR="004519EB" w:rsidRPr="000E775C" w:rsidRDefault="004519EB" w:rsidP="004519EB">
          <w:pPr>
            <w:tabs>
              <w:tab w:val="center" w:pos="4513"/>
              <w:tab w:val="center" w:pos="5103"/>
              <w:tab w:val="right" w:pos="9026"/>
            </w:tabs>
            <w:spacing w:after="0"/>
            <w:rPr>
              <w:color w:val="39C964" w:themeColor="text2"/>
            </w:rPr>
          </w:pPr>
          <w:r w:rsidRPr="000E775C">
            <w:rPr>
              <w:rFonts w:ascii="Arial" w:hAnsi="Arial" w:cs="Arial"/>
              <w:color w:val="39C964" w:themeColor="accent1"/>
              <w:sz w:val="18"/>
              <w:szCs w:val="18"/>
            </w:rPr>
            <w:t>Gayemagal Country</w:t>
          </w:r>
        </w:p>
      </w:tc>
      <w:tc>
        <w:tcPr>
          <w:tcW w:w="3408" w:type="dxa"/>
        </w:tcPr>
        <w:p w14:paraId="4C0C1FA0" w14:textId="77777777" w:rsidR="004519EB" w:rsidRDefault="004519EB" w:rsidP="004519EB">
          <w:pPr>
            <w:tabs>
              <w:tab w:val="center" w:pos="4513"/>
              <w:tab w:val="center" w:pos="5103"/>
              <w:tab w:val="right" w:pos="9026"/>
            </w:tabs>
            <w:spacing w:after="0"/>
            <w:rPr>
              <w:rFonts w:ascii="Arial" w:hAnsi="Arial" w:cs="Arial"/>
              <w:color w:val="39C964" w:themeColor="accent1"/>
              <w:sz w:val="18"/>
              <w:szCs w:val="18"/>
            </w:rPr>
          </w:pPr>
          <w:hyperlink r:id="rId1" w:history="1">
            <w:r w:rsidRPr="000E775C">
              <w:rPr>
                <w:rFonts w:ascii="Arial" w:hAnsi="Arial" w:cs="Arial"/>
                <w:color w:val="39C964" w:themeColor="accent1"/>
                <w:sz w:val="18"/>
                <w:szCs w:val="18"/>
                <w:u w:val="single"/>
              </w:rPr>
              <w:t>hello@edifyenergy.com</w:t>
            </w:r>
          </w:hyperlink>
        </w:p>
        <w:p w14:paraId="082616AB" w14:textId="77777777" w:rsidR="004519EB" w:rsidRPr="000E775C" w:rsidRDefault="004519EB" w:rsidP="004519EB">
          <w:pPr>
            <w:tabs>
              <w:tab w:val="center" w:pos="4513"/>
              <w:tab w:val="center" w:pos="5103"/>
              <w:tab w:val="right" w:pos="9026"/>
            </w:tabs>
            <w:spacing w:after="0"/>
            <w:rPr>
              <w:color w:val="39C964" w:themeColor="text2"/>
            </w:rPr>
          </w:pPr>
          <w:r w:rsidRPr="000E775C">
            <w:rPr>
              <w:rFonts w:ascii="Arial" w:hAnsi="Arial" w:cs="Arial"/>
              <w:color w:val="39C964" w:themeColor="accent1"/>
              <w:sz w:val="18"/>
              <w:szCs w:val="18"/>
            </w:rPr>
            <w:t>+61 2 8790 4000</w:t>
          </w:r>
        </w:p>
      </w:tc>
      <w:tc>
        <w:tcPr>
          <w:tcW w:w="454" w:type="dxa"/>
        </w:tcPr>
        <w:p w14:paraId="384053EC" w14:textId="77777777" w:rsidR="004519EB" w:rsidRPr="000E775C" w:rsidRDefault="004519EB" w:rsidP="004519EB">
          <w:pPr>
            <w:tabs>
              <w:tab w:val="center" w:pos="4513"/>
              <w:tab w:val="center" w:pos="5103"/>
              <w:tab w:val="right" w:pos="9026"/>
            </w:tabs>
            <w:spacing w:after="0"/>
            <w:jc w:val="right"/>
            <w:rPr>
              <w:rFonts w:ascii="Arial" w:hAnsi="Arial" w:cs="Arial"/>
              <w:color w:val="39C964" w:themeColor="accent1"/>
              <w:sz w:val="18"/>
              <w:szCs w:val="18"/>
            </w:rPr>
          </w:pPr>
          <w:r w:rsidRPr="000E775C">
            <w:rPr>
              <w:rFonts w:ascii="Arial" w:hAnsi="Arial" w:cs="Arial"/>
              <w:noProof/>
              <w:color w:val="39C964" w:themeColor="accent1"/>
              <w:sz w:val="18"/>
              <w:szCs w:val="18"/>
            </w:rPr>
            <w:drawing>
              <wp:inline distT="0" distB="0" distL="0" distR="0" wp14:anchorId="3CD738E2" wp14:editId="27AE1171">
                <wp:extent cx="144000" cy="144000"/>
                <wp:effectExtent l="0" t="0" r="0" b="0"/>
                <wp:docPr id="1188982715" name="Picture 1188982715" descr="A green letter f on a black background&#10;&#10;Description automatically generated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A green letter f on a black background&#10;&#10;Description automatically generated">
                          <a:hlinkClick r:id="rId2"/>
                        </pic:cNvPr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" w:type="dxa"/>
        </w:tcPr>
        <w:p w14:paraId="16E0483F" w14:textId="77777777" w:rsidR="004519EB" w:rsidRPr="000E775C" w:rsidRDefault="004519EB" w:rsidP="004519EB">
          <w:pPr>
            <w:tabs>
              <w:tab w:val="center" w:pos="4513"/>
              <w:tab w:val="center" w:pos="5103"/>
              <w:tab w:val="right" w:pos="9026"/>
            </w:tabs>
            <w:spacing w:after="0"/>
            <w:jc w:val="right"/>
            <w:rPr>
              <w:rFonts w:ascii="Arial" w:hAnsi="Arial" w:cs="Arial"/>
              <w:color w:val="39C964" w:themeColor="accent1"/>
              <w:sz w:val="18"/>
              <w:szCs w:val="18"/>
            </w:rPr>
          </w:pPr>
          <w:r>
            <w:rPr>
              <w:rFonts w:ascii="Arial" w:hAnsi="Arial" w:cs="Arial"/>
              <w:noProof/>
              <w:color w:val="39C964" w:themeColor="accent1"/>
              <w:sz w:val="18"/>
              <w:szCs w:val="18"/>
            </w:rPr>
            <w:drawing>
              <wp:inline distT="0" distB="0" distL="0" distR="0" wp14:anchorId="5BDFDFA2" wp14:editId="369343E9">
                <wp:extent cx="151200" cy="151200"/>
                <wp:effectExtent l="0" t="0" r="1270" b="1270"/>
                <wp:docPr id="1685114642" name="Picture 4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573285" name="Picture 4">
                          <a:hlinkClick r:id="rId4"/>
                        </pic:cNvPr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200" cy="15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" w:type="dxa"/>
        </w:tcPr>
        <w:p w14:paraId="3540659D" w14:textId="77777777" w:rsidR="004519EB" w:rsidRPr="000E775C" w:rsidRDefault="004519EB" w:rsidP="004519EB">
          <w:pPr>
            <w:tabs>
              <w:tab w:val="center" w:pos="4513"/>
              <w:tab w:val="center" w:pos="5103"/>
              <w:tab w:val="right" w:pos="9026"/>
            </w:tabs>
            <w:spacing w:after="0"/>
            <w:jc w:val="right"/>
            <w:rPr>
              <w:rFonts w:ascii="Arial" w:hAnsi="Arial" w:cs="Arial"/>
              <w:color w:val="39C964" w:themeColor="accent1"/>
              <w:sz w:val="18"/>
              <w:szCs w:val="18"/>
            </w:rPr>
          </w:pPr>
          <w:r w:rsidRPr="000E775C">
            <w:rPr>
              <w:rFonts w:ascii="Arial" w:hAnsi="Arial" w:cs="Arial"/>
              <w:noProof/>
              <w:color w:val="39C964" w:themeColor="accent1"/>
              <w:sz w:val="18"/>
              <w:szCs w:val="18"/>
            </w:rPr>
            <w:drawing>
              <wp:inline distT="0" distB="0" distL="0" distR="0" wp14:anchorId="4AA1175D" wp14:editId="210A1CD5">
                <wp:extent cx="144000" cy="144000"/>
                <wp:effectExtent l="0" t="0" r="0" b="0"/>
                <wp:docPr id="1868696781" name="Picture 1868696781" descr="A green logo with a black background&#10;&#10;Description automatically generated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9128368" name="Picture 1109128368" descr="A green logo with a black background&#10;&#10;Description automatically generated">
                          <a:hlinkClick r:id="rId6"/>
                        </pic:cNvPr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" w:type="dxa"/>
        </w:tcPr>
        <w:p w14:paraId="028711E1" w14:textId="77777777" w:rsidR="004519EB" w:rsidRPr="000E775C" w:rsidRDefault="004519EB" w:rsidP="004519EB">
          <w:pPr>
            <w:tabs>
              <w:tab w:val="center" w:pos="4513"/>
              <w:tab w:val="center" w:pos="5103"/>
              <w:tab w:val="right" w:pos="9026"/>
            </w:tabs>
            <w:spacing w:after="0"/>
            <w:jc w:val="right"/>
            <w:rPr>
              <w:rFonts w:ascii="Arial" w:hAnsi="Arial" w:cs="Arial"/>
              <w:color w:val="39C964" w:themeColor="accent1"/>
              <w:sz w:val="18"/>
              <w:szCs w:val="18"/>
            </w:rPr>
          </w:pPr>
          <w:r w:rsidRPr="000E775C">
            <w:rPr>
              <w:rFonts w:ascii="Arial" w:hAnsi="Arial" w:cs="Arial"/>
              <w:noProof/>
              <w:color w:val="39C964" w:themeColor="accent1"/>
              <w:sz w:val="18"/>
              <w:szCs w:val="18"/>
            </w:rPr>
            <w:drawing>
              <wp:inline distT="0" distB="0" distL="0" distR="0" wp14:anchorId="1C00ED40" wp14:editId="6A9A69DE">
                <wp:extent cx="144000" cy="144000"/>
                <wp:effectExtent l="0" t="0" r="0" b="0"/>
                <wp:docPr id="1608834291" name="Picture 1608834291" descr="A green x on a black background&#10;&#10;Description automatically generated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5670664" name="Picture 585670664" descr="A green x on a black background&#10;&#10;Description automatically generated">
                          <a:hlinkClick r:id="rId8"/>
                        </pic:cNvPr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033F5C0" w14:textId="77777777" w:rsidR="001374DE" w:rsidRDefault="001374D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45652806"/>
      <w:docPartObj>
        <w:docPartGallery w:val="Page Numbers (Bottom of Page)"/>
        <w:docPartUnique/>
      </w:docPartObj>
    </w:sdtPr>
    <w:sdtEndPr>
      <w:rPr>
        <w:rStyle w:val="PageNumber"/>
        <w:color w:val="39C964" w:themeColor="text2"/>
      </w:rPr>
    </w:sdtEndPr>
    <w:sdtContent>
      <w:p w14:paraId="455C6AC6" w14:textId="4B0F9B9D" w:rsidR="00284EF3" w:rsidRPr="00284EF3" w:rsidRDefault="00284EF3">
        <w:pPr>
          <w:pStyle w:val="Footer"/>
          <w:framePr w:wrap="none" w:vAnchor="text" w:hAnchor="margin" w:xAlign="right" w:y="1"/>
          <w:rPr>
            <w:rStyle w:val="PageNumber"/>
            <w:color w:val="39C964" w:themeColor="text2"/>
          </w:rPr>
        </w:pPr>
        <w:r w:rsidRPr="00284EF3">
          <w:rPr>
            <w:rStyle w:val="PageNumber"/>
            <w:color w:val="39C964" w:themeColor="text2"/>
          </w:rPr>
          <w:fldChar w:fldCharType="begin"/>
        </w:r>
        <w:r w:rsidRPr="00284EF3">
          <w:rPr>
            <w:rStyle w:val="PageNumber"/>
            <w:color w:val="39C964" w:themeColor="text2"/>
          </w:rPr>
          <w:instrText xml:space="preserve"> PAGE </w:instrText>
        </w:r>
        <w:r w:rsidRPr="00284EF3">
          <w:rPr>
            <w:rStyle w:val="PageNumber"/>
            <w:color w:val="39C964" w:themeColor="text2"/>
          </w:rPr>
          <w:fldChar w:fldCharType="separate"/>
        </w:r>
        <w:r w:rsidRPr="00284EF3">
          <w:rPr>
            <w:rStyle w:val="PageNumber"/>
            <w:noProof/>
            <w:color w:val="39C964" w:themeColor="text2"/>
          </w:rPr>
          <w:t>2</w:t>
        </w:r>
        <w:r w:rsidRPr="00284EF3">
          <w:rPr>
            <w:rStyle w:val="PageNumber"/>
            <w:color w:val="39C964" w:themeColor="text2"/>
          </w:rPr>
          <w:fldChar w:fldCharType="end"/>
        </w:r>
      </w:p>
    </w:sdtContent>
  </w:sdt>
  <w:p w14:paraId="2F98B85B" w14:textId="5A192A50" w:rsidR="00284EF3" w:rsidRDefault="00284EF3" w:rsidP="00284EF3">
    <w:pPr>
      <w:ind w:right="360"/>
    </w:pPr>
    <w:r>
      <w:rPr>
        <w:noProof/>
      </w:rPr>
      <mc:AlternateContent>
        <mc:Choice Requires="wpg">
          <w:drawing>
            <wp:anchor distT="0" distB="0" distL="114300" distR="114300" simplePos="0" relativeHeight="251658245" behindDoc="1" locked="1" layoutInCell="1" allowOverlap="1" wp14:anchorId="127928DD" wp14:editId="47F9446E">
              <wp:simplePos x="0" y="0"/>
              <wp:positionH relativeFrom="margin">
                <wp:posOffset>0</wp:posOffset>
              </wp:positionH>
              <wp:positionV relativeFrom="page">
                <wp:posOffset>9542780</wp:posOffset>
              </wp:positionV>
              <wp:extent cx="6267450" cy="697865"/>
              <wp:effectExtent l="0" t="0" r="19050" b="0"/>
              <wp:wrapSquare wrapText="bothSides"/>
              <wp:docPr id="491896543" name="Group 4918965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7450" cy="697865"/>
                        <a:chOff x="0" y="0"/>
                        <a:chExt cx="6268450" cy="699260"/>
                      </a:xfrm>
                    </wpg:grpSpPr>
                    <pic:pic xmlns:pic="http://schemas.openxmlformats.org/drawingml/2006/picture">
                      <pic:nvPicPr>
                        <pic:cNvPr id="1176589585" name="URL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2" b="-348328"/>
                        <a:stretch/>
                      </pic:blipFill>
                      <pic:spPr bwMode="auto">
                        <a:xfrm>
                          <a:off x="0" y="120140"/>
                          <a:ext cx="1007745" cy="5791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861224330" name="Follower page footer line"/>
                      <wps:cNvCnPr/>
                      <wps:spPr>
                        <a:xfrm>
                          <a:off x="4450" y="0"/>
                          <a:ext cx="626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13915736" id="Group 491896543" o:spid="_x0000_s1026" style="position:absolute;margin-left:0;margin-top:751.4pt;width:493.5pt;height:54.95pt;z-index:-251633664;mso-position-horizontal-relative:margin;mso-position-vertical-relative:page;mso-width-relative:margin;mso-height-relative:margin" coordsize="62684,699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URL" o:spid="_x0000_s1027" type="#_x0000_t75" style="position:absolute;top:1201;width:10077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">
                <v:imagedata r:id="rId13" o:title="" croptop="-1f" cropbottom="-228280f"/>
              </v:shape>
              <v:line id="Follower page footer line" o:spid="_x0000_s1028" style="position:absolute;visibility:visible;mso-wrap-style:square" from="44,0" to="6268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" strokecolor="#39c964 [3204]" strokeweight=".5pt">
                <v:stroke joinstyle="miter"/>
              </v:line>
              <w10:wrap type="square" anchorx="margin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02029" w14:textId="77777777" w:rsidR="00EC17D2" w:rsidRDefault="00EC17D2" w:rsidP="00C37A29">
      <w:pPr>
        <w:spacing w:after="0"/>
      </w:pPr>
      <w:r>
        <w:separator/>
      </w:r>
    </w:p>
  </w:footnote>
  <w:footnote w:type="continuationSeparator" w:id="0">
    <w:p w14:paraId="6AB305C3" w14:textId="77777777" w:rsidR="00EC17D2" w:rsidRDefault="00EC17D2" w:rsidP="00C37A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2064C" w14:textId="77777777" w:rsidR="000152FA" w:rsidRDefault="000152FA" w:rsidP="000152FA">
    <w:pPr>
      <w:pStyle w:val="Header"/>
    </w:pPr>
    <w:r>
      <w:t xml:space="preserve"> </w:t>
    </w:r>
    <w:r>
      <w:rPr>
        <w:noProof/>
      </w:rPr>
      <mc:AlternateContent>
        <mc:Choice Requires="wps">
          <w:drawing>
            <wp:anchor distT="0" distB="360045" distL="114300" distR="114300" simplePos="0" relativeHeight="251658242" behindDoc="0" locked="1" layoutInCell="1" allowOverlap="1" wp14:anchorId="2A38FDD1" wp14:editId="676DF55E">
              <wp:simplePos x="0" y="0"/>
              <wp:positionH relativeFrom="margin">
                <wp:posOffset>0</wp:posOffset>
              </wp:positionH>
              <wp:positionV relativeFrom="page">
                <wp:posOffset>504190</wp:posOffset>
              </wp:positionV>
              <wp:extent cx="503555" cy="449580"/>
              <wp:effectExtent l="0" t="0" r="0" b="7620"/>
              <wp:wrapTopAndBottom/>
              <wp:docPr id="16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503555" cy="449580"/>
                      </a:xfrm>
                      <a:custGeom>
                        <a:avLst/>
                        <a:gdLst>
                          <a:gd name="T0" fmla="*/ 784 w 1567"/>
                          <a:gd name="T1" fmla="*/ 1406 h 1406"/>
                          <a:gd name="T2" fmla="*/ 369 w 1567"/>
                          <a:gd name="T3" fmla="*/ 1164 h 1406"/>
                          <a:gd name="T4" fmla="*/ 19 w 1567"/>
                          <a:gd name="T5" fmla="*/ 1397 h 1406"/>
                          <a:gd name="T6" fmla="*/ 12 w 1567"/>
                          <a:gd name="T7" fmla="*/ 1399 h 1406"/>
                          <a:gd name="T8" fmla="*/ 12 w 1567"/>
                          <a:gd name="T9" fmla="*/ 1240 h 1406"/>
                          <a:gd name="T10" fmla="*/ 16 w 1567"/>
                          <a:gd name="T11" fmla="*/ 1239 h 1406"/>
                          <a:gd name="T12" fmla="*/ 268 w 1567"/>
                          <a:gd name="T13" fmla="*/ 1053 h 1406"/>
                          <a:gd name="T14" fmla="*/ 259 w 1567"/>
                          <a:gd name="T15" fmla="*/ 1043 h 1406"/>
                          <a:gd name="T16" fmla="*/ 49 w 1567"/>
                          <a:gd name="T17" fmla="*/ 674 h 1406"/>
                          <a:gd name="T18" fmla="*/ 32 w 1567"/>
                          <a:gd name="T19" fmla="*/ 287 h 1406"/>
                          <a:gd name="T20" fmla="*/ 115 w 1567"/>
                          <a:gd name="T21" fmla="*/ 119 h 1406"/>
                          <a:gd name="T22" fmla="*/ 303 w 1567"/>
                          <a:gd name="T23" fmla="*/ 7 h 1406"/>
                          <a:gd name="T24" fmla="*/ 370 w 1567"/>
                          <a:gd name="T25" fmla="*/ 0 h 1406"/>
                          <a:gd name="T26" fmla="*/ 554 w 1567"/>
                          <a:gd name="T27" fmla="*/ 55 h 1406"/>
                          <a:gd name="T28" fmla="*/ 677 w 1567"/>
                          <a:gd name="T29" fmla="*/ 202 h 1406"/>
                          <a:gd name="T30" fmla="*/ 716 w 1567"/>
                          <a:gd name="T31" fmla="*/ 572 h 1406"/>
                          <a:gd name="T32" fmla="*/ 543 w 1567"/>
                          <a:gd name="T33" fmla="*/ 962 h 1406"/>
                          <a:gd name="T34" fmla="*/ 470 w 1567"/>
                          <a:gd name="T35" fmla="*/ 1054 h 1406"/>
                          <a:gd name="T36" fmla="*/ 784 w 1567"/>
                          <a:gd name="T37" fmla="*/ 1257 h 1406"/>
                          <a:gd name="T38" fmla="*/ 1094 w 1567"/>
                          <a:gd name="T39" fmla="*/ 1053 h 1406"/>
                          <a:gd name="T40" fmla="*/ 1085 w 1567"/>
                          <a:gd name="T41" fmla="*/ 1043 h 1406"/>
                          <a:gd name="T42" fmla="*/ 875 w 1567"/>
                          <a:gd name="T43" fmla="*/ 674 h 1406"/>
                          <a:gd name="T44" fmla="*/ 858 w 1567"/>
                          <a:gd name="T45" fmla="*/ 287 h 1406"/>
                          <a:gd name="T46" fmla="*/ 941 w 1567"/>
                          <a:gd name="T47" fmla="*/ 119 h 1406"/>
                          <a:gd name="T48" fmla="*/ 1129 w 1567"/>
                          <a:gd name="T49" fmla="*/ 7 h 1406"/>
                          <a:gd name="T50" fmla="*/ 1196 w 1567"/>
                          <a:gd name="T51" fmla="*/ 0 h 1406"/>
                          <a:gd name="T52" fmla="*/ 1380 w 1567"/>
                          <a:gd name="T53" fmla="*/ 55 h 1406"/>
                          <a:gd name="T54" fmla="*/ 1503 w 1567"/>
                          <a:gd name="T55" fmla="*/ 202 h 1406"/>
                          <a:gd name="T56" fmla="*/ 1542 w 1567"/>
                          <a:gd name="T57" fmla="*/ 572 h 1406"/>
                          <a:gd name="T58" fmla="*/ 1368 w 1567"/>
                          <a:gd name="T59" fmla="*/ 962 h 1406"/>
                          <a:gd name="T60" fmla="*/ 1296 w 1567"/>
                          <a:gd name="T61" fmla="*/ 1054 h 1406"/>
                          <a:gd name="T62" fmla="*/ 1550 w 1567"/>
                          <a:gd name="T63" fmla="*/ 1239 h 1406"/>
                          <a:gd name="T64" fmla="*/ 1554 w 1567"/>
                          <a:gd name="T65" fmla="*/ 1240 h 1406"/>
                          <a:gd name="T66" fmla="*/ 1554 w 1567"/>
                          <a:gd name="T67" fmla="*/ 1399 h 1406"/>
                          <a:gd name="T68" fmla="*/ 1547 w 1567"/>
                          <a:gd name="T69" fmla="*/ 1397 h 1406"/>
                          <a:gd name="T70" fmla="*/ 1195 w 1567"/>
                          <a:gd name="T71" fmla="*/ 1164 h 1406"/>
                          <a:gd name="T72" fmla="*/ 784 w 1567"/>
                          <a:gd name="T73" fmla="*/ 1406 h 1406"/>
                          <a:gd name="T74" fmla="*/ 1196 w 1567"/>
                          <a:gd name="T75" fmla="*/ 149 h 1406"/>
                          <a:gd name="T76" fmla="*/ 1158 w 1567"/>
                          <a:gd name="T77" fmla="*/ 153 h 1406"/>
                          <a:gd name="T78" fmla="*/ 1056 w 1567"/>
                          <a:gd name="T79" fmla="*/ 215 h 1406"/>
                          <a:gd name="T80" fmla="*/ 1002 w 1567"/>
                          <a:gd name="T81" fmla="*/ 325 h 1406"/>
                          <a:gd name="T82" fmla="*/ 1017 w 1567"/>
                          <a:gd name="T83" fmla="*/ 628 h 1406"/>
                          <a:gd name="T84" fmla="*/ 1196 w 1567"/>
                          <a:gd name="T85" fmla="*/ 942 h 1406"/>
                          <a:gd name="T86" fmla="*/ 1247 w 1567"/>
                          <a:gd name="T87" fmla="*/ 875 h 1406"/>
                          <a:gd name="T88" fmla="*/ 1395 w 1567"/>
                          <a:gd name="T89" fmla="*/ 545 h 1406"/>
                          <a:gd name="T90" fmla="*/ 1368 w 1567"/>
                          <a:gd name="T91" fmla="*/ 266 h 1406"/>
                          <a:gd name="T92" fmla="*/ 1297 w 1567"/>
                          <a:gd name="T93" fmla="*/ 179 h 1406"/>
                          <a:gd name="T94" fmla="*/ 1196 w 1567"/>
                          <a:gd name="T95" fmla="*/ 149 h 1406"/>
                          <a:gd name="T96" fmla="*/ 370 w 1567"/>
                          <a:gd name="T97" fmla="*/ 149 h 1406"/>
                          <a:gd name="T98" fmla="*/ 332 w 1567"/>
                          <a:gd name="T99" fmla="*/ 153 h 1406"/>
                          <a:gd name="T100" fmla="*/ 230 w 1567"/>
                          <a:gd name="T101" fmla="*/ 215 h 1406"/>
                          <a:gd name="T102" fmla="*/ 176 w 1567"/>
                          <a:gd name="T103" fmla="*/ 325 h 1406"/>
                          <a:gd name="T104" fmla="*/ 192 w 1567"/>
                          <a:gd name="T105" fmla="*/ 628 h 1406"/>
                          <a:gd name="T106" fmla="*/ 370 w 1567"/>
                          <a:gd name="T107" fmla="*/ 942 h 1406"/>
                          <a:gd name="T108" fmla="*/ 421 w 1567"/>
                          <a:gd name="T109" fmla="*/ 875 h 1406"/>
                          <a:gd name="T110" fmla="*/ 569 w 1567"/>
                          <a:gd name="T111" fmla="*/ 545 h 1406"/>
                          <a:gd name="T112" fmla="*/ 542 w 1567"/>
                          <a:gd name="T113" fmla="*/ 266 h 1406"/>
                          <a:gd name="T114" fmla="*/ 471 w 1567"/>
                          <a:gd name="T115" fmla="*/ 179 h 1406"/>
                          <a:gd name="T116" fmla="*/ 370 w 1567"/>
                          <a:gd name="T117" fmla="*/ 149 h 140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</a:cxnLst>
                        <a:rect l="0" t="0" r="r" b="b"/>
                        <a:pathLst>
                          <a:path w="1567" h="1406">
                            <a:moveTo>
                              <a:pt x="784" y="1406"/>
                            </a:moveTo>
                            <a:cubicBezTo>
                              <a:pt x="698" y="1406"/>
                              <a:pt x="536" y="1331"/>
                              <a:pt x="369" y="1164"/>
                            </a:cubicBezTo>
                            <a:cubicBezTo>
                              <a:pt x="248" y="1282"/>
                              <a:pt x="117" y="1369"/>
                              <a:pt x="19" y="1397"/>
                            </a:cubicBezTo>
                            <a:cubicBezTo>
                              <a:pt x="12" y="1399"/>
                              <a:pt x="12" y="1399"/>
                              <a:pt x="12" y="1399"/>
                            </a:cubicBezTo>
                            <a:cubicBezTo>
                              <a:pt x="12" y="1240"/>
                              <a:pt x="12" y="1240"/>
                              <a:pt x="12" y="1240"/>
                            </a:cubicBezTo>
                            <a:cubicBezTo>
                              <a:pt x="16" y="1239"/>
                              <a:pt x="16" y="1239"/>
                              <a:pt x="16" y="1239"/>
                            </a:cubicBezTo>
                            <a:cubicBezTo>
                              <a:pt x="52" y="1222"/>
                              <a:pt x="148" y="1171"/>
                              <a:pt x="268" y="1053"/>
                            </a:cubicBezTo>
                            <a:cubicBezTo>
                              <a:pt x="265" y="1050"/>
                              <a:pt x="262" y="1046"/>
                              <a:pt x="259" y="1043"/>
                            </a:cubicBezTo>
                            <a:cubicBezTo>
                              <a:pt x="160" y="922"/>
                              <a:pt x="89" y="797"/>
                              <a:pt x="49" y="674"/>
                            </a:cubicBezTo>
                            <a:cubicBezTo>
                              <a:pt x="6" y="539"/>
                              <a:pt x="0" y="406"/>
                              <a:pt x="32" y="287"/>
                            </a:cubicBezTo>
                            <a:cubicBezTo>
                              <a:pt x="49" y="221"/>
                              <a:pt x="77" y="165"/>
                              <a:pt x="115" y="119"/>
                            </a:cubicBezTo>
                            <a:cubicBezTo>
                              <a:pt x="163" y="61"/>
                              <a:pt x="230" y="21"/>
                              <a:pt x="303" y="7"/>
                            </a:cubicBezTo>
                            <a:cubicBezTo>
                              <a:pt x="325" y="2"/>
                              <a:pt x="348" y="0"/>
                              <a:pt x="370" y="0"/>
                            </a:cubicBezTo>
                            <a:cubicBezTo>
                              <a:pt x="437" y="0"/>
                              <a:pt x="500" y="19"/>
                              <a:pt x="554" y="55"/>
                            </a:cubicBezTo>
                            <a:cubicBezTo>
                              <a:pt x="605" y="89"/>
                              <a:pt x="648" y="140"/>
                              <a:pt x="677" y="202"/>
                            </a:cubicBezTo>
                            <a:cubicBezTo>
                              <a:pt x="741" y="335"/>
                              <a:pt x="734" y="477"/>
                              <a:pt x="716" y="572"/>
                            </a:cubicBezTo>
                            <a:cubicBezTo>
                              <a:pt x="693" y="702"/>
                              <a:pt x="634" y="833"/>
                              <a:pt x="543" y="962"/>
                            </a:cubicBezTo>
                            <a:cubicBezTo>
                              <a:pt x="521" y="992"/>
                              <a:pt x="497" y="1023"/>
                              <a:pt x="470" y="1054"/>
                            </a:cubicBezTo>
                            <a:cubicBezTo>
                              <a:pt x="611" y="1198"/>
                              <a:pt x="750" y="1257"/>
                              <a:pt x="784" y="1257"/>
                            </a:cubicBezTo>
                            <a:cubicBezTo>
                              <a:pt x="820" y="1257"/>
                              <a:pt x="947" y="1197"/>
                              <a:pt x="1094" y="1053"/>
                            </a:cubicBezTo>
                            <a:cubicBezTo>
                              <a:pt x="1091" y="1050"/>
                              <a:pt x="1088" y="1046"/>
                              <a:pt x="1085" y="1043"/>
                            </a:cubicBezTo>
                            <a:cubicBezTo>
                              <a:pt x="985" y="922"/>
                              <a:pt x="915" y="797"/>
                              <a:pt x="875" y="674"/>
                            </a:cubicBezTo>
                            <a:cubicBezTo>
                              <a:pt x="832" y="539"/>
                              <a:pt x="826" y="406"/>
                              <a:pt x="858" y="287"/>
                            </a:cubicBezTo>
                            <a:cubicBezTo>
                              <a:pt x="875" y="221"/>
                              <a:pt x="903" y="165"/>
                              <a:pt x="941" y="119"/>
                            </a:cubicBezTo>
                            <a:cubicBezTo>
                              <a:pt x="989" y="61"/>
                              <a:pt x="1056" y="21"/>
                              <a:pt x="1129" y="7"/>
                            </a:cubicBezTo>
                            <a:cubicBezTo>
                              <a:pt x="1151" y="2"/>
                              <a:pt x="1173" y="0"/>
                              <a:pt x="1196" y="0"/>
                            </a:cubicBezTo>
                            <a:cubicBezTo>
                              <a:pt x="1263" y="0"/>
                              <a:pt x="1326" y="19"/>
                              <a:pt x="1380" y="55"/>
                            </a:cubicBezTo>
                            <a:cubicBezTo>
                              <a:pt x="1431" y="89"/>
                              <a:pt x="1474" y="140"/>
                              <a:pt x="1503" y="202"/>
                            </a:cubicBezTo>
                            <a:cubicBezTo>
                              <a:pt x="1567" y="335"/>
                              <a:pt x="1559" y="477"/>
                              <a:pt x="1542" y="572"/>
                            </a:cubicBezTo>
                            <a:cubicBezTo>
                              <a:pt x="1518" y="702"/>
                              <a:pt x="1460" y="833"/>
                              <a:pt x="1368" y="962"/>
                            </a:cubicBezTo>
                            <a:cubicBezTo>
                              <a:pt x="1347" y="992"/>
                              <a:pt x="1323" y="1023"/>
                              <a:pt x="1296" y="1054"/>
                            </a:cubicBezTo>
                            <a:cubicBezTo>
                              <a:pt x="1409" y="1170"/>
                              <a:pt x="1511" y="1222"/>
                              <a:pt x="1550" y="1239"/>
                            </a:cubicBezTo>
                            <a:cubicBezTo>
                              <a:pt x="1554" y="1240"/>
                              <a:pt x="1554" y="1240"/>
                              <a:pt x="1554" y="1240"/>
                            </a:cubicBezTo>
                            <a:cubicBezTo>
                              <a:pt x="1554" y="1399"/>
                              <a:pt x="1554" y="1399"/>
                              <a:pt x="1554" y="1399"/>
                            </a:cubicBezTo>
                            <a:cubicBezTo>
                              <a:pt x="1547" y="1397"/>
                              <a:pt x="1547" y="1397"/>
                              <a:pt x="1547" y="1397"/>
                            </a:cubicBezTo>
                            <a:cubicBezTo>
                              <a:pt x="1445" y="1369"/>
                              <a:pt x="1311" y="1280"/>
                              <a:pt x="1195" y="1164"/>
                            </a:cubicBezTo>
                            <a:cubicBezTo>
                              <a:pt x="1043" y="1311"/>
                              <a:pt x="882" y="1406"/>
                              <a:pt x="784" y="1406"/>
                            </a:cubicBezTo>
                            <a:moveTo>
                              <a:pt x="1196" y="149"/>
                            </a:moveTo>
                            <a:cubicBezTo>
                              <a:pt x="1183" y="149"/>
                              <a:pt x="1170" y="151"/>
                              <a:pt x="1158" y="153"/>
                            </a:cubicBezTo>
                            <a:cubicBezTo>
                              <a:pt x="1119" y="161"/>
                              <a:pt x="1082" y="183"/>
                              <a:pt x="1056" y="215"/>
                            </a:cubicBezTo>
                            <a:cubicBezTo>
                              <a:pt x="1032" y="243"/>
                              <a:pt x="1014" y="281"/>
                              <a:pt x="1002" y="325"/>
                            </a:cubicBezTo>
                            <a:cubicBezTo>
                              <a:pt x="978" y="416"/>
                              <a:pt x="983" y="521"/>
                              <a:pt x="1017" y="628"/>
                            </a:cubicBezTo>
                            <a:cubicBezTo>
                              <a:pt x="1051" y="732"/>
                              <a:pt x="1110" y="837"/>
                              <a:pt x="1196" y="942"/>
                            </a:cubicBezTo>
                            <a:cubicBezTo>
                              <a:pt x="1214" y="919"/>
                              <a:pt x="1231" y="897"/>
                              <a:pt x="1247" y="875"/>
                            </a:cubicBezTo>
                            <a:cubicBezTo>
                              <a:pt x="1325" y="764"/>
                              <a:pt x="1375" y="653"/>
                              <a:pt x="1395" y="545"/>
                            </a:cubicBezTo>
                            <a:cubicBezTo>
                              <a:pt x="1414" y="441"/>
                              <a:pt x="1404" y="342"/>
                              <a:pt x="1368" y="266"/>
                            </a:cubicBezTo>
                            <a:cubicBezTo>
                              <a:pt x="1350" y="228"/>
                              <a:pt x="1326" y="198"/>
                              <a:pt x="1297" y="179"/>
                            </a:cubicBezTo>
                            <a:cubicBezTo>
                              <a:pt x="1268" y="160"/>
                              <a:pt x="1233" y="149"/>
                              <a:pt x="1196" y="149"/>
                            </a:cubicBezTo>
                            <a:moveTo>
                              <a:pt x="370" y="149"/>
                            </a:moveTo>
                            <a:cubicBezTo>
                              <a:pt x="358" y="149"/>
                              <a:pt x="345" y="151"/>
                              <a:pt x="332" y="153"/>
                            </a:cubicBezTo>
                            <a:cubicBezTo>
                              <a:pt x="293" y="161"/>
                              <a:pt x="256" y="183"/>
                              <a:pt x="230" y="215"/>
                            </a:cubicBezTo>
                            <a:cubicBezTo>
                              <a:pt x="206" y="243"/>
                              <a:pt x="188" y="281"/>
                              <a:pt x="176" y="325"/>
                            </a:cubicBezTo>
                            <a:cubicBezTo>
                              <a:pt x="152" y="416"/>
                              <a:pt x="157" y="521"/>
                              <a:pt x="192" y="628"/>
                            </a:cubicBezTo>
                            <a:cubicBezTo>
                              <a:pt x="225" y="732"/>
                              <a:pt x="285" y="837"/>
                              <a:pt x="370" y="942"/>
                            </a:cubicBezTo>
                            <a:cubicBezTo>
                              <a:pt x="388" y="919"/>
                              <a:pt x="405" y="897"/>
                              <a:pt x="421" y="875"/>
                            </a:cubicBezTo>
                            <a:cubicBezTo>
                              <a:pt x="500" y="764"/>
                              <a:pt x="550" y="653"/>
                              <a:pt x="569" y="545"/>
                            </a:cubicBezTo>
                            <a:cubicBezTo>
                              <a:pt x="588" y="441"/>
                              <a:pt x="579" y="342"/>
                              <a:pt x="542" y="266"/>
                            </a:cubicBezTo>
                            <a:cubicBezTo>
                              <a:pt x="525" y="228"/>
                              <a:pt x="500" y="198"/>
                              <a:pt x="471" y="179"/>
                            </a:cubicBezTo>
                            <a:cubicBezTo>
                              <a:pt x="442" y="160"/>
                              <a:pt x="407" y="149"/>
                              <a:pt x="370" y="149"/>
                            </a:cubicBezTo>
                          </a:path>
                        </a:pathLst>
                      </a:custGeom>
                      <a:solidFill>
                        <a:srgbClr val="50BA7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4AE2671A" id="Freeform 4" o:spid="_x0000_s1026" style="position:absolute;margin-left:0;margin-top:39.7pt;width:39.65pt;height:35.4pt;z-index:251676672;visibility:visible;mso-wrap-style:square;mso-width-percent:0;mso-height-percent:0;mso-wrap-distance-left:9pt;mso-wrap-distance-top:0;mso-wrap-distance-right:9pt;mso-wrap-distance-bottom:28.35pt;mso-position-horizontal:absolute;mso-position-horizontal-relative:margin;mso-position-vertical:absolute;mso-position-vertical-relative:page;mso-width-percent:0;mso-height-percent:0;mso-width-relative:margin;mso-height-relative:margin;v-text-anchor:top" coordsize="1567,1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" path="m784,1406v-86,,-248,-75,-415,-242c248,1282,117,1369,19,1397v-7,2,-7,2,-7,2c12,1240,12,1240,12,1240v4,-1,4,-1,4,-1c52,1222,148,1171,268,1053v-3,-3,-6,-7,-9,-10c160,922,89,797,49,674,6,539,,406,32,287,49,221,77,165,115,119,163,61,230,21,303,7,325,2,348,,370,v67,,130,19,184,55c605,89,648,140,677,202v64,133,57,275,39,370c693,702,634,833,543,962v-22,30,-46,61,-73,92c611,1198,750,1257,784,1257v36,,163,-60,310,-204c1091,1050,1088,1046,1085,1043,985,922,915,797,875,674,832,539,826,406,858,287v17,-66,45,-122,83,-168c989,61,1056,21,1129,7v22,-5,44,-7,67,-7c1263,,1326,19,1380,55v51,34,94,85,123,147c1567,335,1559,477,1542,572v-24,130,-82,261,-174,390c1347,992,1323,1023,1296,1054v113,116,215,168,254,185c1554,1240,1554,1240,1554,1240v,159,,159,,159c1547,1397,1547,1397,1547,1397v-102,-28,-236,-117,-352,-233c1043,1311,882,1406,784,1406m1196,149v-13,,-26,2,-38,4c1119,161,1082,183,1056,215v-24,28,-42,66,-54,110c978,416,983,521,1017,628v34,104,93,209,179,314c1214,919,1231,897,1247,875v78,-111,128,-222,148,-330c1414,441,1404,342,1368,266v-18,-38,-42,-68,-71,-87c1268,160,1233,149,1196,149t-826,c358,149,345,151,332,153v-39,8,-76,30,-102,62c206,243,188,281,176,325v-24,91,-19,196,16,303c225,732,285,837,370,942v18,-23,35,-45,51,-67c500,764,550,653,569,545,588,441,579,342,542,266,525,228,500,198,471,179,442,160,407,149,370,149e" fillcolor="#50ba70" stroked="f">
              <v:path arrowok="t" o:connecttype="custom" o:connectlocs="251938,449580;118578,372199;6106,446702;3856,447342;3856,396500;5142,396180;86122,336705;83230,333508;15746,215517;10283,91771;36955,38051;97369,2238;118899,0;178028,17587;217554,64591;230086,182902;174493,307607;151034,337025;251938,401936;351557,336705;348664,333508;281181,215517;275718,91771;302390,38051;362804,2238;384334,0;443463,17587;482989,64591;495521,182902;439606,307607;416469,337025;498092,396180;499377,396500;499377,447342;497128,446702;384013,372199;251938,449580;384334,47644;372123,48923;339345,68748;321992,103921;326813,200808;384334,301212;400723,279788;448283,174268;439606,85056;416791,57237;384334,47644;118899,47644;106688,48923;73910,68748;56558,103921;61699,200808;118899,301212;135288,279788;182848,174268;174172,85056;151356,57237;118899,47644" o:connectangles="0,0,0,0,0,0,0,0,0,0,0,0,0,0,0,0,0,0,0,0,0,0,0,0,0,0,0,0,0,0,0,0,0,0,0,0,0,0,0,0,0,0,0,0,0,0,0,0,0,0,0,0,0,0,0,0,0,0,0"/>
              <o:lock v:ext="edit" verticies="t"/>
              <w10:wrap type="topAndBottom" anchorx="margin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CDB0F" w14:textId="4625947B" w:rsidR="00DD7885" w:rsidRPr="000152FA" w:rsidRDefault="00284EF3" w:rsidP="000152FA">
    <w:pPr>
      <w:pStyle w:val="Header"/>
    </w:pPr>
    <w:r>
      <w:rPr>
        <w:noProof/>
      </w:rPr>
      <w:drawing>
        <wp:anchor distT="0" distB="0" distL="114300" distR="114300" simplePos="0" relativeHeight="251658246" behindDoc="0" locked="0" layoutInCell="1" allowOverlap="1" wp14:anchorId="2ABE18BD" wp14:editId="283917CA">
          <wp:simplePos x="0" y="0"/>
          <wp:positionH relativeFrom="column">
            <wp:posOffset>0</wp:posOffset>
          </wp:positionH>
          <wp:positionV relativeFrom="paragraph">
            <wp:posOffset>110490</wp:posOffset>
          </wp:positionV>
          <wp:extent cx="1737360" cy="643255"/>
          <wp:effectExtent l="0" t="0" r="2540" b="0"/>
          <wp:wrapTopAndBottom/>
          <wp:docPr id="992573359" name="Picture 992573359" descr="A green ribbon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2573359" name="Picture 992573359" descr="A green ribbon on a black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90" t="19312" r="11438" b="27579"/>
                  <a:stretch/>
                </pic:blipFill>
                <pic:spPr bwMode="auto">
                  <a:xfrm>
                    <a:off x="0" y="0"/>
                    <a:ext cx="1737360" cy="6432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7885">
      <w:rPr>
        <w:noProof/>
      </w:rPr>
      <w:drawing>
        <wp:anchor distT="0" distB="0" distL="114300" distR="114300" simplePos="0" relativeHeight="251658241" behindDoc="0" locked="0" layoutInCell="1" allowOverlap="1" wp14:anchorId="43317E78" wp14:editId="2A7E30DF">
          <wp:simplePos x="0" y="0"/>
          <wp:positionH relativeFrom="margin">
            <wp:align>right</wp:align>
          </wp:positionH>
          <wp:positionV relativeFrom="paragraph">
            <wp:posOffset>40640</wp:posOffset>
          </wp:positionV>
          <wp:extent cx="1005659" cy="129540"/>
          <wp:effectExtent l="0" t="0" r="0" b="0"/>
          <wp:wrapTopAndBottom/>
          <wp:docPr id="542454248" name="URL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850008" name="URL">
                    <a:hlinkClick r:id="rId2"/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659" cy="129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DB420" w14:textId="77777777" w:rsidR="00284EF3" w:rsidRPr="000152FA" w:rsidRDefault="00284EF3" w:rsidP="000152F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4D3DF34" wp14:editId="7F26B4D7">
              <wp:simplePos x="0" y="0"/>
              <wp:positionH relativeFrom="column">
                <wp:posOffset>3175</wp:posOffset>
              </wp:positionH>
              <wp:positionV relativeFrom="paragraph">
                <wp:posOffset>0</wp:posOffset>
              </wp:positionV>
              <wp:extent cx="503555" cy="449580"/>
              <wp:effectExtent l="0" t="0" r="4445" b="0"/>
              <wp:wrapSquare wrapText="bothSides"/>
              <wp:docPr id="1245538342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503555" cy="449580"/>
                      </a:xfrm>
                      <a:custGeom>
                        <a:avLst/>
                        <a:gdLst>
                          <a:gd name="T0" fmla="*/ 784 w 1567"/>
                          <a:gd name="T1" fmla="*/ 1406 h 1406"/>
                          <a:gd name="T2" fmla="*/ 369 w 1567"/>
                          <a:gd name="T3" fmla="*/ 1164 h 1406"/>
                          <a:gd name="T4" fmla="*/ 19 w 1567"/>
                          <a:gd name="T5" fmla="*/ 1397 h 1406"/>
                          <a:gd name="T6" fmla="*/ 12 w 1567"/>
                          <a:gd name="T7" fmla="*/ 1399 h 1406"/>
                          <a:gd name="T8" fmla="*/ 12 w 1567"/>
                          <a:gd name="T9" fmla="*/ 1240 h 1406"/>
                          <a:gd name="T10" fmla="*/ 16 w 1567"/>
                          <a:gd name="T11" fmla="*/ 1239 h 1406"/>
                          <a:gd name="T12" fmla="*/ 268 w 1567"/>
                          <a:gd name="T13" fmla="*/ 1053 h 1406"/>
                          <a:gd name="T14" fmla="*/ 259 w 1567"/>
                          <a:gd name="T15" fmla="*/ 1043 h 1406"/>
                          <a:gd name="T16" fmla="*/ 49 w 1567"/>
                          <a:gd name="T17" fmla="*/ 674 h 1406"/>
                          <a:gd name="T18" fmla="*/ 32 w 1567"/>
                          <a:gd name="T19" fmla="*/ 287 h 1406"/>
                          <a:gd name="T20" fmla="*/ 115 w 1567"/>
                          <a:gd name="T21" fmla="*/ 119 h 1406"/>
                          <a:gd name="T22" fmla="*/ 303 w 1567"/>
                          <a:gd name="T23" fmla="*/ 7 h 1406"/>
                          <a:gd name="T24" fmla="*/ 370 w 1567"/>
                          <a:gd name="T25" fmla="*/ 0 h 1406"/>
                          <a:gd name="T26" fmla="*/ 554 w 1567"/>
                          <a:gd name="T27" fmla="*/ 55 h 1406"/>
                          <a:gd name="T28" fmla="*/ 677 w 1567"/>
                          <a:gd name="T29" fmla="*/ 202 h 1406"/>
                          <a:gd name="T30" fmla="*/ 716 w 1567"/>
                          <a:gd name="T31" fmla="*/ 572 h 1406"/>
                          <a:gd name="T32" fmla="*/ 543 w 1567"/>
                          <a:gd name="T33" fmla="*/ 962 h 1406"/>
                          <a:gd name="T34" fmla="*/ 470 w 1567"/>
                          <a:gd name="T35" fmla="*/ 1054 h 1406"/>
                          <a:gd name="T36" fmla="*/ 784 w 1567"/>
                          <a:gd name="T37" fmla="*/ 1257 h 1406"/>
                          <a:gd name="T38" fmla="*/ 1094 w 1567"/>
                          <a:gd name="T39" fmla="*/ 1053 h 1406"/>
                          <a:gd name="T40" fmla="*/ 1085 w 1567"/>
                          <a:gd name="T41" fmla="*/ 1043 h 1406"/>
                          <a:gd name="T42" fmla="*/ 875 w 1567"/>
                          <a:gd name="T43" fmla="*/ 674 h 1406"/>
                          <a:gd name="T44" fmla="*/ 858 w 1567"/>
                          <a:gd name="T45" fmla="*/ 287 h 1406"/>
                          <a:gd name="T46" fmla="*/ 941 w 1567"/>
                          <a:gd name="T47" fmla="*/ 119 h 1406"/>
                          <a:gd name="T48" fmla="*/ 1129 w 1567"/>
                          <a:gd name="T49" fmla="*/ 7 h 1406"/>
                          <a:gd name="T50" fmla="*/ 1196 w 1567"/>
                          <a:gd name="T51" fmla="*/ 0 h 1406"/>
                          <a:gd name="T52" fmla="*/ 1380 w 1567"/>
                          <a:gd name="T53" fmla="*/ 55 h 1406"/>
                          <a:gd name="T54" fmla="*/ 1503 w 1567"/>
                          <a:gd name="T55" fmla="*/ 202 h 1406"/>
                          <a:gd name="T56" fmla="*/ 1542 w 1567"/>
                          <a:gd name="T57" fmla="*/ 572 h 1406"/>
                          <a:gd name="T58" fmla="*/ 1368 w 1567"/>
                          <a:gd name="T59" fmla="*/ 962 h 1406"/>
                          <a:gd name="T60" fmla="*/ 1296 w 1567"/>
                          <a:gd name="T61" fmla="*/ 1054 h 1406"/>
                          <a:gd name="T62" fmla="*/ 1550 w 1567"/>
                          <a:gd name="T63" fmla="*/ 1239 h 1406"/>
                          <a:gd name="T64" fmla="*/ 1554 w 1567"/>
                          <a:gd name="T65" fmla="*/ 1240 h 1406"/>
                          <a:gd name="T66" fmla="*/ 1554 w 1567"/>
                          <a:gd name="T67" fmla="*/ 1399 h 1406"/>
                          <a:gd name="T68" fmla="*/ 1547 w 1567"/>
                          <a:gd name="T69" fmla="*/ 1397 h 1406"/>
                          <a:gd name="T70" fmla="*/ 1195 w 1567"/>
                          <a:gd name="T71" fmla="*/ 1164 h 1406"/>
                          <a:gd name="T72" fmla="*/ 784 w 1567"/>
                          <a:gd name="T73" fmla="*/ 1406 h 1406"/>
                          <a:gd name="T74" fmla="*/ 1196 w 1567"/>
                          <a:gd name="T75" fmla="*/ 149 h 1406"/>
                          <a:gd name="T76" fmla="*/ 1158 w 1567"/>
                          <a:gd name="T77" fmla="*/ 153 h 1406"/>
                          <a:gd name="T78" fmla="*/ 1056 w 1567"/>
                          <a:gd name="T79" fmla="*/ 215 h 1406"/>
                          <a:gd name="T80" fmla="*/ 1002 w 1567"/>
                          <a:gd name="T81" fmla="*/ 325 h 1406"/>
                          <a:gd name="T82" fmla="*/ 1017 w 1567"/>
                          <a:gd name="T83" fmla="*/ 628 h 1406"/>
                          <a:gd name="T84" fmla="*/ 1196 w 1567"/>
                          <a:gd name="T85" fmla="*/ 942 h 1406"/>
                          <a:gd name="T86" fmla="*/ 1247 w 1567"/>
                          <a:gd name="T87" fmla="*/ 875 h 1406"/>
                          <a:gd name="T88" fmla="*/ 1395 w 1567"/>
                          <a:gd name="T89" fmla="*/ 545 h 1406"/>
                          <a:gd name="T90" fmla="*/ 1368 w 1567"/>
                          <a:gd name="T91" fmla="*/ 266 h 1406"/>
                          <a:gd name="T92" fmla="*/ 1297 w 1567"/>
                          <a:gd name="T93" fmla="*/ 179 h 1406"/>
                          <a:gd name="T94" fmla="*/ 1196 w 1567"/>
                          <a:gd name="T95" fmla="*/ 149 h 1406"/>
                          <a:gd name="T96" fmla="*/ 370 w 1567"/>
                          <a:gd name="T97" fmla="*/ 149 h 1406"/>
                          <a:gd name="T98" fmla="*/ 332 w 1567"/>
                          <a:gd name="T99" fmla="*/ 153 h 1406"/>
                          <a:gd name="T100" fmla="*/ 230 w 1567"/>
                          <a:gd name="T101" fmla="*/ 215 h 1406"/>
                          <a:gd name="T102" fmla="*/ 176 w 1567"/>
                          <a:gd name="T103" fmla="*/ 325 h 1406"/>
                          <a:gd name="T104" fmla="*/ 192 w 1567"/>
                          <a:gd name="T105" fmla="*/ 628 h 1406"/>
                          <a:gd name="T106" fmla="*/ 370 w 1567"/>
                          <a:gd name="T107" fmla="*/ 942 h 1406"/>
                          <a:gd name="T108" fmla="*/ 421 w 1567"/>
                          <a:gd name="T109" fmla="*/ 875 h 1406"/>
                          <a:gd name="T110" fmla="*/ 569 w 1567"/>
                          <a:gd name="T111" fmla="*/ 545 h 1406"/>
                          <a:gd name="T112" fmla="*/ 542 w 1567"/>
                          <a:gd name="T113" fmla="*/ 266 h 1406"/>
                          <a:gd name="T114" fmla="*/ 471 w 1567"/>
                          <a:gd name="T115" fmla="*/ 179 h 1406"/>
                          <a:gd name="T116" fmla="*/ 370 w 1567"/>
                          <a:gd name="T117" fmla="*/ 149 h 140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</a:cxnLst>
                        <a:rect l="0" t="0" r="r" b="b"/>
                        <a:pathLst>
                          <a:path w="1567" h="1406">
                            <a:moveTo>
                              <a:pt x="784" y="1406"/>
                            </a:moveTo>
                            <a:cubicBezTo>
                              <a:pt x="698" y="1406"/>
                              <a:pt x="536" y="1331"/>
                              <a:pt x="369" y="1164"/>
                            </a:cubicBezTo>
                            <a:cubicBezTo>
                              <a:pt x="248" y="1282"/>
                              <a:pt x="117" y="1369"/>
                              <a:pt x="19" y="1397"/>
                            </a:cubicBezTo>
                            <a:cubicBezTo>
                              <a:pt x="12" y="1399"/>
                              <a:pt x="12" y="1399"/>
                              <a:pt x="12" y="1399"/>
                            </a:cubicBezTo>
                            <a:cubicBezTo>
                              <a:pt x="12" y="1240"/>
                              <a:pt x="12" y="1240"/>
                              <a:pt x="12" y="1240"/>
                            </a:cubicBezTo>
                            <a:cubicBezTo>
                              <a:pt x="16" y="1239"/>
                              <a:pt x="16" y="1239"/>
                              <a:pt x="16" y="1239"/>
                            </a:cubicBezTo>
                            <a:cubicBezTo>
                              <a:pt x="52" y="1222"/>
                              <a:pt x="148" y="1171"/>
                              <a:pt x="268" y="1053"/>
                            </a:cubicBezTo>
                            <a:cubicBezTo>
                              <a:pt x="265" y="1050"/>
                              <a:pt x="262" y="1046"/>
                              <a:pt x="259" y="1043"/>
                            </a:cubicBezTo>
                            <a:cubicBezTo>
                              <a:pt x="160" y="922"/>
                              <a:pt x="89" y="797"/>
                              <a:pt x="49" y="674"/>
                            </a:cubicBezTo>
                            <a:cubicBezTo>
                              <a:pt x="6" y="539"/>
                              <a:pt x="0" y="406"/>
                              <a:pt x="32" y="287"/>
                            </a:cubicBezTo>
                            <a:cubicBezTo>
                              <a:pt x="49" y="221"/>
                              <a:pt x="77" y="165"/>
                              <a:pt x="115" y="119"/>
                            </a:cubicBezTo>
                            <a:cubicBezTo>
                              <a:pt x="163" y="61"/>
                              <a:pt x="230" y="21"/>
                              <a:pt x="303" y="7"/>
                            </a:cubicBezTo>
                            <a:cubicBezTo>
                              <a:pt x="325" y="2"/>
                              <a:pt x="348" y="0"/>
                              <a:pt x="370" y="0"/>
                            </a:cubicBezTo>
                            <a:cubicBezTo>
                              <a:pt x="437" y="0"/>
                              <a:pt x="500" y="19"/>
                              <a:pt x="554" y="55"/>
                            </a:cubicBezTo>
                            <a:cubicBezTo>
                              <a:pt x="605" y="89"/>
                              <a:pt x="648" y="140"/>
                              <a:pt x="677" y="202"/>
                            </a:cubicBezTo>
                            <a:cubicBezTo>
                              <a:pt x="741" y="335"/>
                              <a:pt x="734" y="477"/>
                              <a:pt x="716" y="572"/>
                            </a:cubicBezTo>
                            <a:cubicBezTo>
                              <a:pt x="693" y="702"/>
                              <a:pt x="634" y="833"/>
                              <a:pt x="543" y="962"/>
                            </a:cubicBezTo>
                            <a:cubicBezTo>
                              <a:pt x="521" y="992"/>
                              <a:pt x="497" y="1023"/>
                              <a:pt x="470" y="1054"/>
                            </a:cubicBezTo>
                            <a:cubicBezTo>
                              <a:pt x="611" y="1198"/>
                              <a:pt x="750" y="1257"/>
                              <a:pt x="784" y="1257"/>
                            </a:cubicBezTo>
                            <a:cubicBezTo>
                              <a:pt x="820" y="1257"/>
                              <a:pt x="947" y="1197"/>
                              <a:pt x="1094" y="1053"/>
                            </a:cubicBezTo>
                            <a:cubicBezTo>
                              <a:pt x="1091" y="1050"/>
                              <a:pt x="1088" y="1046"/>
                              <a:pt x="1085" y="1043"/>
                            </a:cubicBezTo>
                            <a:cubicBezTo>
                              <a:pt x="985" y="922"/>
                              <a:pt x="915" y="797"/>
                              <a:pt x="875" y="674"/>
                            </a:cubicBezTo>
                            <a:cubicBezTo>
                              <a:pt x="832" y="539"/>
                              <a:pt x="826" y="406"/>
                              <a:pt x="858" y="287"/>
                            </a:cubicBezTo>
                            <a:cubicBezTo>
                              <a:pt x="875" y="221"/>
                              <a:pt x="903" y="165"/>
                              <a:pt x="941" y="119"/>
                            </a:cubicBezTo>
                            <a:cubicBezTo>
                              <a:pt x="989" y="61"/>
                              <a:pt x="1056" y="21"/>
                              <a:pt x="1129" y="7"/>
                            </a:cubicBezTo>
                            <a:cubicBezTo>
                              <a:pt x="1151" y="2"/>
                              <a:pt x="1173" y="0"/>
                              <a:pt x="1196" y="0"/>
                            </a:cubicBezTo>
                            <a:cubicBezTo>
                              <a:pt x="1263" y="0"/>
                              <a:pt x="1326" y="19"/>
                              <a:pt x="1380" y="55"/>
                            </a:cubicBezTo>
                            <a:cubicBezTo>
                              <a:pt x="1431" y="89"/>
                              <a:pt x="1474" y="140"/>
                              <a:pt x="1503" y="202"/>
                            </a:cubicBezTo>
                            <a:cubicBezTo>
                              <a:pt x="1567" y="335"/>
                              <a:pt x="1559" y="477"/>
                              <a:pt x="1542" y="572"/>
                            </a:cubicBezTo>
                            <a:cubicBezTo>
                              <a:pt x="1518" y="702"/>
                              <a:pt x="1460" y="833"/>
                              <a:pt x="1368" y="962"/>
                            </a:cubicBezTo>
                            <a:cubicBezTo>
                              <a:pt x="1347" y="992"/>
                              <a:pt x="1323" y="1023"/>
                              <a:pt x="1296" y="1054"/>
                            </a:cubicBezTo>
                            <a:cubicBezTo>
                              <a:pt x="1409" y="1170"/>
                              <a:pt x="1511" y="1222"/>
                              <a:pt x="1550" y="1239"/>
                            </a:cubicBezTo>
                            <a:cubicBezTo>
                              <a:pt x="1554" y="1240"/>
                              <a:pt x="1554" y="1240"/>
                              <a:pt x="1554" y="1240"/>
                            </a:cubicBezTo>
                            <a:cubicBezTo>
                              <a:pt x="1554" y="1399"/>
                              <a:pt x="1554" y="1399"/>
                              <a:pt x="1554" y="1399"/>
                            </a:cubicBezTo>
                            <a:cubicBezTo>
                              <a:pt x="1547" y="1397"/>
                              <a:pt x="1547" y="1397"/>
                              <a:pt x="1547" y="1397"/>
                            </a:cubicBezTo>
                            <a:cubicBezTo>
                              <a:pt x="1445" y="1369"/>
                              <a:pt x="1311" y="1280"/>
                              <a:pt x="1195" y="1164"/>
                            </a:cubicBezTo>
                            <a:cubicBezTo>
                              <a:pt x="1043" y="1311"/>
                              <a:pt x="882" y="1406"/>
                              <a:pt x="784" y="1406"/>
                            </a:cubicBezTo>
                            <a:moveTo>
                              <a:pt x="1196" y="149"/>
                            </a:moveTo>
                            <a:cubicBezTo>
                              <a:pt x="1183" y="149"/>
                              <a:pt x="1170" y="151"/>
                              <a:pt x="1158" y="153"/>
                            </a:cubicBezTo>
                            <a:cubicBezTo>
                              <a:pt x="1119" y="161"/>
                              <a:pt x="1082" y="183"/>
                              <a:pt x="1056" y="215"/>
                            </a:cubicBezTo>
                            <a:cubicBezTo>
                              <a:pt x="1032" y="243"/>
                              <a:pt x="1014" y="281"/>
                              <a:pt x="1002" y="325"/>
                            </a:cubicBezTo>
                            <a:cubicBezTo>
                              <a:pt x="978" y="416"/>
                              <a:pt x="983" y="521"/>
                              <a:pt x="1017" y="628"/>
                            </a:cubicBezTo>
                            <a:cubicBezTo>
                              <a:pt x="1051" y="732"/>
                              <a:pt x="1110" y="837"/>
                              <a:pt x="1196" y="942"/>
                            </a:cubicBezTo>
                            <a:cubicBezTo>
                              <a:pt x="1214" y="919"/>
                              <a:pt x="1231" y="897"/>
                              <a:pt x="1247" y="875"/>
                            </a:cubicBezTo>
                            <a:cubicBezTo>
                              <a:pt x="1325" y="764"/>
                              <a:pt x="1375" y="653"/>
                              <a:pt x="1395" y="545"/>
                            </a:cubicBezTo>
                            <a:cubicBezTo>
                              <a:pt x="1414" y="441"/>
                              <a:pt x="1404" y="342"/>
                              <a:pt x="1368" y="266"/>
                            </a:cubicBezTo>
                            <a:cubicBezTo>
                              <a:pt x="1350" y="228"/>
                              <a:pt x="1326" y="198"/>
                              <a:pt x="1297" y="179"/>
                            </a:cubicBezTo>
                            <a:cubicBezTo>
                              <a:pt x="1268" y="160"/>
                              <a:pt x="1233" y="149"/>
                              <a:pt x="1196" y="149"/>
                            </a:cubicBezTo>
                            <a:moveTo>
                              <a:pt x="370" y="149"/>
                            </a:moveTo>
                            <a:cubicBezTo>
                              <a:pt x="358" y="149"/>
                              <a:pt x="345" y="151"/>
                              <a:pt x="332" y="153"/>
                            </a:cubicBezTo>
                            <a:cubicBezTo>
                              <a:pt x="293" y="161"/>
                              <a:pt x="256" y="183"/>
                              <a:pt x="230" y="215"/>
                            </a:cubicBezTo>
                            <a:cubicBezTo>
                              <a:pt x="206" y="243"/>
                              <a:pt x="188" y="281"/>
                              <a:pt x="176" y="325"/>
                            </a:cubicBezTo>
                            <a:cubicBezTo>
                              <a:pt x="152" y="416"/>
                              <a:pt x="157" y="521"/>
                              <a:pt x="192" y="628"/>
                            </a:cubicBezTo>
                            <a:cubicBezTo>
                              <a:pt x="225" y="732"/>
                              <a:pt x="285" y="837"/>
                              <a:pt x="370" y="942"/>
                            </a:cubicBezTo>
                            <a:cubicBezTo>
                              <a:pt x="388" y="919"/>
                              <a:pt x="405" y="897"/>
                              <a:pt x="421" y="875"/>
                            </a:cubicBezTo>
                            <a:cubicBezTo>
                              <a:pt x="500" y="764"/>
                              <a:pt x="550" y="653"/>
                              <a:pt x="569" y="545"/>
                            </a:cubicBezTo>
                            <a:cubicBezTo>
                              <a:pt x="588" y="441"/>
                              <a:pt x="579" y="342"/>
                              <a:pt x="542" y="266"/>
                            </a:cubicBezTo>
                            <a:cubicBezTo>
                              <a:pt x="525" y="228"/>
                              <a:pt x="500" y="198"/>
                              <a:pt x="471" y="179"/>
                            </a:cubicBezTo>
                            <a:cubicBezTo>
                              <a:pt x="442" y="160"/>
                              <a:pt x="407" y="149"/>
                              <a:pt x="370" y="149"/>
                            </a:cubicBezTo>
                          </a:path>
                        </a:pathLst>
                      </a:custGeom>
                      <a:solidFill>
                        <a:srgbClr val="50BA7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2E746333" id="Freeform 4" o:spid="_x0000_s1026" style="position:absolute;margin-left:.25pt;margin-top:0;width:39.65pt;height:35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67,1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" path="m784,1406v-86,,-248,-75,-415,-242c248,1282,117,1369,19,1397v-7,2,-7,2,-7,2c12,1240,12,1240,12,1240v4,-1,4,-1,4,-1c52,1222,148,1171,268,1053v-3,-3,-6,-7,-9,-10c160,922,89,797,49,674,6,539,,406,32,287,49,221,77,165,115,119,163,61,230,21,303,7,325,2,348,,370,v67,,130,19,184,55c605,89,648,140,677,202v64,133,57,275,39,370c693,702,634,833,543,962v-22,30,-46,61,-73,92c611,1198,750,1257,784,1257v36,,163,-60,310,-204c1091,1050,1088,1046,1085,1043,985,922,915,797,875,674,832,539,826,406,858,287v17,-66,45,-122,83,-168c989,61,1056,21,1129,7v22,-5,44,-7,67,-7c1263,,1326,19,1380,55v51,34,94,85,123,147c1567,335,1559,477,1542,572v-24,130,-82,261,-174,390c1347,992,1323,1023,1296,1054v113,116,215,168,254,185c1554,1240,1554,1240,1554,1240v,159,,159,,159c1547,1397,1547,1397,1547,1397v-102,-28,-236,-117,-352,-233c1043,1311,882,1406,784,1406m1196,149v-13,,-26,2,-38,4c1119,161,1082,183,1056,215v-24,28,-42,66,-54,110c978,416,983,521,1017,628v34,104,93,209,179,314c1214,919,1231,897,1247,875v78,-111,128,-222,148,-330c1414,441,1404,342,1368,266v-18,-38,-42,-68,-71,-87c1268,160,1233,149,1196,149t-826,c358,149,345,151,332,153v-39,8,-76,30,-102,62c206,243,188,281,176,325v-24,91,-19,196,16,303c225,732,285,837,370,942v18,-23,35,-45,51,-67c500,764,550,653,569,545,588,441,579,342,542,266,525,228,500,198,471,179,442,160,407,149,370,149e" fillcolor="#50ba70" stroked="f">
              <v:path arrowok="t" o:connecttype="custom" o:connectlocs="251938,449580;118578,372199;6106,446702;3856,447342;3856,396500;5142,396180;86122,336705;83230,333508;15746,215517;10283,91771;36955,38051;97369,2238;118899,0;178028,17587;217554,64591;230086,182902;174493,307607;151034,337025;251938,401936;351557,336705;348664,333508;281181,215517;275718,91771;302390,38051;362804,2238;384334,0;443463,17587;482989,64591;495521,182902;439606,307607;416469,337025;498092,396180;499377,396500;499377,447342;497128,446702;384013,372199;251938,449580;384334,47644;372123,48923;339345,68748;321992,103921;326813,200808;384334,301212;400723,279788;448283,174268;439606,85056;416791,57237;384334,47644;118899,47644;106688,48923;73910,68748;56558,103921;61699,200808;118899,301212;135288,279788;182848,174268;174172,85056;151356,57237;118899,47644" o:connectangles="0,0,0,0,0,0,0,0,0,0,0,0,0,0,0,0,0,0,0,0,0,0,0,0,0,0,0,0,0,0,0,0,0,0,0,0,0,0,0,0,0,0,0,0,0,0,0,0,0,0,0,0,0,0,0,0,0,0,0"/>
              <o:lock v:ext="edit" verticies="t"/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3" behindDoc="0" locked="0" layoutInCell="1" allowOverlap="1" wp14:anchorId="0AF48C20" wp14:editId="62B07061">
          <wp:simplePos x="0" y="0"/>
          <wp:positionH relativeFrom="margin">
            <wp:align>right</wp:align>
          </wp:positionH>
          <wp:positionV relativeFrom="paragraph">
            <wp:posOffset>40640</wp:posOffset>
          </wp:positionV>
          <wp:extent cx="1005659" cy="129540"/>
          <wp:effectExtent l="0" t="0" r="0" b="0"/>
          <wp:wrapTopAndBottom/>
          <wp:docPr id="62033260" name="URL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850008" name="URL">
                    <a:hlinkClick r:id="rId1"/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659" cy="129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070A5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E0EB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76EB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CED3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DC39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B2E7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FA9D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84E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3EDC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0E7F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43676"/>
    <w:multiLevelType w:val="multilevel"/>
    <w:tmpl w:val="E5A21EA0"/>
    <w:numStyleLink w:val="Numbering"/>
  </w:abstractNum>
  <w:abstractNum w:abstractNumId="11" w15:restartNumberingAfterBreak="0">
    <w:nsid w:val="093038C8"/>
    <w:multiLevelType w:val="multilevel"/>
    <w:tmpl w:val="E9CCE4F0"/>
    <w:styleLink w:val="NumberedLists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C2D48CE"/>
    <w:multiLevelType w:val="multilevel"/>
    <w:tmpl w:val="E5A21EA0"/>
    <w:numStyleLink w:val="Numbering"/>
  </w:abstractNum>
  <w:abstractNum w:abstractNumId="13" w15:restartNumberingAfterBreak="0">
    <w:nsid w:val="0D5A5E93"/>
    <w:multiLevelType w:val="multilevel"/>
    <w:tmpl w:val="67244B60"/>
    <w:numStyleLink w:val="Bullets"/>
  </w:abstractNum>
  <w:abstractNum w:abstractNumId="14" w15:restartNumberingAfterBreak="0">
    <w:nsid w:val="0F6F37EA"/>
    <w:multiLevelType w:val="multilevel"/>
    <w:tmpl w:val="E5A21EA0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132D53ED"/>
    <w:multiLevelType w:val="multilevel"/>
    <w:tmpl w:val="E5A21EA0"/>
    <w:numStyleLink w:val="Numbering"/>
  </w:abstractNum>
  <w:abstractNum w:abstractNumId="16" w15:restartNumberingAfterBreak="0">
    <w:nsid w:val="1B8E432D"/>
    <w:multiLevelType w:val="multilevel"/>
    <w:tmpl w:val="67244B60"/>
    <w:numStyleLink w:val="Bullets"/>
  </w:abstractNum>
  <w:abstractNum w:abstractNumId="17" w15:restartNumberingAfterBreak="0">
    <w:nsid w:val="288A7A0B"/>
    <w:multiLevelType w:val="multilevel"/>
    <w:tmpl w:val="E5A21EA0"/>
    <w:numStyleLink w:val="Numbering"/>
  </w:abstractNum>
  <w:abstractNum w:abstractNumId="18" w15:restartNumberingAfterBreak="0">
    <w:nsid w:val="321F1D0F"/>
    <w:multiLevelType w:val="multilevel"/>
    <w:tmpl w:val="67244B60"/>
    <w:numStyleLink w:val="Bullets"/>
  </w:abstractNum>
  <w:abstractNum w:abstractNumId="19" w15:restartNumberingAfterBreak="0">
    <w:nsid w:val="41397427"/>
    <w:multiLevelType w:val="multilevel"/>
    <w:tmpl w:val="E5A21EA0"/>
    <w:numStyleLink w:val="Numbering"/>
  </w:abstractNum>
  <w:abstractNum w:abstractNumId="20" w15:restartNumberingAfterBreak="0">
    <w:nsid w:val="480E17A9"/>
    <w:multiLevelType w:val="multilevel"/>
    <w:tmpl w:val="67244B60"/>
    <w:numStyleLink w:val="Bullets"/>
  </w:abstractNum>
  <w:abstractNum w:abstractNumId="21" w15:restartNumberingAfterBreak="0">
    <w:nsid w:val="4E7F1CD0"/>
    <w:multiLevelType w:val="multilevel"/>
    <w:tmpl w:val="E5A21EA0"/>
    <w:numStyleLink w:val="Numbering"/>
  </w:abstractNum>
  <w:abstractNum w:abstractNumId="22" w15:restartNumberingAfterBreak="0">
    <w:nsid w:val="5594657E"/>
    <w:multiLevelType w:val="multilevel"/>
    <w:tmpl w:val="67244B60"/>
    <w:numStyleLink w:val="Bullets"/>
  </w:abstractNum>
  <w:abstractNum w:abstractNumId="23" w15:restartNumberingAfterBreak="0">
    <w:nsid w:val="60E1502C"/>
    <w:multiLevelType w:val="multilevel"/>
    <w:tmpl w:val="67244B60"/>
    <w:styleLink w:val="Bullets"/>
    <w:lvl w:ilvl="0">
      <w:start w:val="1"/>
      <w:numFmt w:val="bullet"/>
      <w:pStyle w:val="ListBullet"/>
      <w:lvlText w:val="•"/>
      <w:lvlJc w:val="left"/>
      <w:pPr>
        <w:ind w:left="170" w:hanging="170"/>
      </w:pPr>
      <w:rPr>
        <w:rFonts w:ascii="Arial" w:hAnsi="Arial" w:hint="default"/>
        <w:color w:val="39C964" w:themeColor="text2"/>
      </w:rPr>
    </w:lvl>
    <w:lvl w:ilvl="1">
      <w:start w:val="1"/>
      <w:numFmt w:val="bullet"/>
      <w:pStyle w:val="ListBullet2"/>
      <w:lvlText w:val="–"/>
      <w:lvlJc w:val="left"/>
      <w:pPr>
        <w:ind w:left="340" w:hanging="170"/>
      </w:pPr>
      <w:rPr>
        <w:rFonts w:ascii="Calibri" w:hAnsi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510" w:hanging="17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4" w15:restartNumberingAfterBreak="0">
    <w:nsid w:val="643520E2"/>
    <w:multiLevelType w:val="multilevel"/>
    <w:tmpl w:val="67244B60"/>
    <w:numStyleLink w:val="Bullets"/>
  </w:abstractNum>
  <w:abstractNum w:abstractNumId="25" w15:restartNumberingAfterBreak="0">
    <w:nsid w:val="660D51AD"/>
    <w:multiLevelType w:val="multilevel"/>
    <w:tmpl w:val="E5A21EA0"/>
    <w:numStyleLink w:val="Numbering"/>
  </w:abstractNum>
  <w:abstractNum w:abstractNumId="26" w15:restartNumberingAfterBreak="0">
    <w:nsid w:val="6E174238"/>
    <w:multiLevelType w:val="hybridMultilevel"/>
    <w:tmpl w:val="A0F8F7E4"/>
    <w:lvl w:ilvl="0" w:tplc="9A785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5BBC7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4D0736"/>
    <w:multiLevelType w:val="multilevel"/>
    <w:tmpl w:val="E5A21EA0"/>
    <w:numStyleLink w:val="Numbering"/>
  </w:abstractNum>
  <w:num w:numId="1" w16cid:durableId="1727415654">
    <w:abstractNumId w:val="9"/>
  </w:num>
  <w:num w:numId="2" w16cid:durableId="244846276">
    <w:abstractNumId w:val="7"/>
  </w:num>
  <w:num w:numId="3" w16cid:durableId="820120069">
    <w:abstractNumId w:val="6"/>
  </w:num>
  <w:num w:numId="4" w16cid:durableId="490407580">
    <w:abstractNumId w:val="5"/>
  </w:num>
  <w:num w:numId="5" w16cid:durableId="417334408">
    <w:abstractNumId w:val="4"/>
  </w:num>
  <w:num w:numId="6" w16cid:durableId="1982071437">
    <w:abstractNumId w:val="8"/>
  </w:num>
  <w:num w:numId="7" w16cid:durableId="970525611">
    <w:abstractNumId w:val="3"/>
  </w:num>
  <w:num w:numId="8" w16cid:durableId="2102527725">
    <w:abstractNumId w:val="2"/>
  </w:num>
  <w:num w:numId="9" w16cid:durableId="1989553715">
    <w:abstractNumId w:val="1"/>
  </w:num>
  <w:num w:numId="10" w16cid:durableId="1825704574">
    <w:abstractNumId w:val="0"/>
  </w:num>
  <w:num w:numId="11" w16cid:durableId="2115979765">
    <w:abstractNumId w:val="23"/>
  </w:num>
  <w:num w:numId="12" w16cid:durableId="1763910516">
    <w:abstractNumId w:val="24"/>
  </w:num>
  <w:num w:numId="13" w16cid:durableId="1209103680">
    <w:abstractNumId w:val="18"/>
  </w:num>
  <w:num w:numId="14" w16cid:durableId="1261257902">
    <w:abstractNumId w:val="14"/>
  </w:num>
  <w:num w:numId="15" w16cid:durableId="114257765">
    <w:abstractNumId w:val="27"/>
  </w:num>
  <w:num w:numId="16" w16cid:durableId="1367633950">
    <w:abstractNumId w:val="21"/>
  </w:num>
  <w:num w:numId="17" w16cid:durableId="1599677157">
    <w:abstractNumId w:val="25"/>
  </w:num>
  <w:num w:numId="18" w16cid:durableId="1192572009">
    <w:abstractNumId w:val="10"/>
  </w:num>
  <w:num w:numId="19" w16cid:durableId="1587884465">
    <w:abstractNumId w:val="12"/>
  </w:num>
  <w:num w:numId="20" w16cid:durableId="1529759733">
    <w:abstractNumId w:val="19"/>
  </w:num>
  <w:num w:numId="21" w16cid:durableId="1755860034">
    <w:abstractNumId w:val="15"/>
  </w:num>
  <w:num w:numId="22" w16cid:durableId="589779806">
    <w:abstractNumId w:val="11"/>
  </w:num>
  <w:num w:numId="23" w16cid:durableId="1751122966">
    <w:abstractNumId w:val="13"/>
  </w:num>
  <w:num w:numId="24" w16cid:durableId="1782722902">
    <w:abstractNumId w:val="22"/>
  </w:num>
  <w:num w:numId="25" w16cid:durableId="1433933580">
    <w:abstractNumId w:val="20"/>
  </w:num>
  <w:num w:numId="26" w16cid:durableId="1660114047">
    <w:abstractNumId w:val="16"/>
  </w:num>
  <w:num w:numId="27" w16cid:durableId="1771966544">
    <w:abstractNumId w:val="17"/>
  </w:num>
  <w:num w:numId="28" w16cid:durableId="22407596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088"/>
    <w:rsid w:val="000152FA"/>
    <w:rsid w:val="00016B2A"/>
    <w:rsid w:val="00030056"/>
    <w:rsid w:val="00032FF7"/>
    <w:rsid w:val="00063B2E"/>
    <w:rsid w:val="000665AB"/>
    <w:rsid w:val="000707F2"/>
    <w:rsid w:val="000724AE"/>
    <w:rsid w:val="00081062"/>
    <w:rsid w:val="00082600"/>
    <w:rsid w:val="000854C8"/>
    <w:rsid w:val="000913AF"/>
    <w:rsid w:val="00091900"/>
    <w:rsid w:val="00095FBE"/>
    <w:rsid w:val="000A5358"/>
    <w:rsid w:val="000A54A3"/>
    <w:rsid w:val="000B2DE4"/>
    <w:rsid w:val="000E3480"/>
    <w:rsid w:val="000F41F4"/>
    <w:rsid w:val="000F645C"/>
    <w:rsid w:val="00123C25"/>
    <w:rsid w:val="001268BC"/>
    <w:rsid w:val="001322E7"/>
    <w:rsid w:val="00136B12"/>
    <w:rsid w:val="001374DE"/>
    <w:rsid w:val="00142193"/>
    <w:rsid w:val="001643BC"/>
    <w:rsid w:val="001666AD"/>
    <w:rsid w:val="001727D7"/>
    <w:rsid w:val="0017784A"/>
    <w:rsid w:val="0018536B"/>
    <w:rsid w:val="00194155"/>
    <w:rsid w:val="001A0D77"/>
    <w:rsid w:val="001B786C"/>
    <w:rsid w:val="001D46DE"/>
    <w:rsid w:val="001F13C1"/>
    <w:rsid w:val="001F348C"/>
    <w:rsid w:val="001F446D"/>
    <w:rsid w:val="00200E51"/>
    <w:rsid w:val="002037D4"/>
    <w:rsid w:val="00225E46"/>
    <w:rsid w:val="0022729D"/>
    <w:rsid w:val="00246435"/>
    <w:rsid w:val="00246BCF"/>
    <w:rsid w:val="00276964"/>
    <w:rsid w:val="00284EF3"/>
    <w:rsid w:val="00291F08"/>
    <w:rsid w:val="00294FCC"/>
    <w:rsid w:val="002A7028"/>
    <w:rsid w:val="002B2F40"/>
    <w:rsid w:val="002C48CC"/>
    <w:rsid w:val="002E4B6F"/>
    <w:rsid w:val="002F57AF"/>
    <w:rsid w:val="00305171"/>
    <w:rsid w:val="00312646"/>
    <w:rsid w:val="00325A3D"/>
    <w:rsid w:val="00326C56"/>
    <w:rsid w:val="0033259E"/>
    <w:rsid w:val="0034680A"/>
    <w:rsid w:val="0035072B"/>
    <w:rsid w:val="00354FA6"/>
    <w:rsid w:val="0035713C"/>
    <w:rsid w:val="00363CCF"/>
    <w:rsid w:val="00363FF8"/>
    <w:rsid w:val="0037721D"/>
    <w:rsid w:val="00386903"/>
    <w:rsid w:val="003C0678"/>
    <w:rsid w:val="003C2642"/>
    <w:rsid w:val="003C3654"/>
    <w:rsid w:val="003C7482"/>
    <w:rsid w:val="003D23A3"/>
    <w:rsid w:val="003D5856"/>
    <w:rsid w:val="003E0A02"/>
    <w:rsid w:val="004027EE"/>
    <w:rsid w:val="00404E4F"/>
    <w:rsid w:val="004178D3"/>
    <w:rsid w:val="004202C5"/>
    <w:rsid w:val="004218AE"/>
    <w:rsid w:val="0042339A"/>
    <w:rsid w:val="0042753A"/>
    <w:rsid w:val="00446D9E"/>
    <w:rsid w:val="004519EB"/>
    <w:rsid w:val="00453573"/>
    <w:rsid w:val="004635FD"/>
    <w:rsid w:val="00466E56"/>
    <w:rsid w:val="004822A7"/>
    <w:rsid w:val="004922F9"/>
    <w:rsid w:val="004A1532"/>
    <w:rsid w:val="004D015C"/>
    <w:rsid w:val="004E28C6"/>
    <w:rsid w:val="004E3D19"/>
    <w:rsid w:val="004E440A"/>
    <w:rsid w:val="004E44E6"/>
    <w:rsid w:val="004F138F"/>
    <w:rsid w:val="0051356C"/>
    <w:rsid w:val="005141E8"/>
    <w:rsid w:val="00516FBC"/>
    <w:rsid w:val="005258A2"/>
    <w:rsid w:val="00525DC4"/>
    <w:rsid w:val="00526A17"/>
    <w:rsid w:val="005304AE"/>
    <w:rsid w:val="00535A80"/>
    <w:rsid w:val="005604B0"/>
    <w:rsid w:val="0058369E"/>
    <w:rsid w:val="00584427"/>
    <w:rsid w:val="00594496"/>
    <w:rsid w:val="005A54C1"/>
    <w:rsid w:val="005B40B2"/>
    <w:rsid w:val="005D3C94"/>
    <w:rsid w:val="005D6CC5"/>
    <w:rsid w:val="005E1EF3"/>
    <w:rsid w:val="005F4179"/>
    <w:rsid w:val="0060000F"/>
    <w:rsid w:val="00603FD5"/>
    <w:rsid w:val="00606C59"/>
    <w:rsid w:val="00651E35"/>
    <w:rsid w:val="00661047"/>
    <w:rsid w:val="006615BD"/>
    <w:rsid w:val="006766A0"/>
    <w:rsid w:val="00682E9B"/>
    <w:rsid w:val="00696F0F"/>
    <w:rsid w:val="006A0DAB"/>
    <w:rsid w:val="006A4B0E"/>
    <w:rsid w:val="006B7D4E"/>
    <w:rsid w:val="006C1559"/>
    <w:rsid w:val="006C4AF4"/>
    <w:rsid w:val="006D004F"/>
    <w:rsid w:val="006D3F2F"/>
    <w:rsid w:val="006E3536"/>
    <w:rsid w:val="006F11EC"/>
    <w:rsid w:val="006F2D2C"/>
    <w:rsid w:val="007127B9"/>
    <w:rsid w:val="00714488"/>
    <w:rsid w:val="00730BA6"/>
    <w:rsid w:val="00755FAC"/>
    <w:rsid w:val="00767DDE"/>
    <w:rsid w:val="00771768"/>
    <w:rsid w:val="00775195"/>
    <w:rsid w:val="00775845"/>
    <w:rsid w:val="007A0363"/>
    <w:rsid w:val="007B6823"/>
    <w:rsid w:val="007B762E"/>
    <w:rsid w:val="007C1887"/>
    <w:rsid w:val="007C317D"/>
    <w:rsid w:val="007C4B75"/>
    <w:rsid w:val="007D6005"/>
    <w:rsid w:val="00825DDB"/>
    <w:rsid w:val="00833131"/>
    <w:rsid w:val="00835F71"/>
    <w:rsid w:val="00840F63"/>
    <w:rsid w:val="0084265E"/>
    <w:rsid w:val="00842EE4"/>
    <w:rsid w:val="0084422A"/>
    <w:rsid w:val="008460F9"/>
    <w:rsid w:val="0085439B"/>
    <w:rsid w:val="00864CC3"/>
    <w:rsid w:val="008844DA"/>
    <w:rsid w:val="00894945"/>
    <w:rsid w:val="008B4965"/>
    <w:rsid w:val="008C50B9"/>
    <w:rsid w:val="008D1ABD"/>
    <w:rsid w:val="008D5E9A"/>
    <w:rsid w:val="008E0CD8"/>
    <w:rsid w:val="008E3A70"/>
    <w:rsid w:val="008F158F"/>
    <w:rsid w:val="008F2D90"/>
    <w:rsid w:val="0090167B"/>
    <w:rsid w:val="0090388F"/>
    <w:rsid w:val="009255A2"/>
    <w:rsid w:val="00936068"/>
    <w:rsid w:val="00936A07"/>
    <w:rsid w:val="0093788C"/>
    <w:rsid w:val="009451A9"/>
    <w:rsid w:val="009615D4"/>
    <w:rsid w:val="00974677"/>
    <w:rsid w:val="009762D4"/>
    <w:rsid w:val="00986608"/>
    <w:rsid w:val="00991A8C"/>
    <w:rsid w:val="009975A5"/>
    <w:rsid w:val="00997B8F"/>
    <w:rsid w:val="00997C63"/>
    <w:rsid w:val="009A1DA2"/>
    <w:rsid w:val="009A2F17"/>
    <w:rsid w:val="009A31FE"/>
    <w:rsid w:val="009B6C96"/>
    <w:rsid w:val="009C12A8"/>
    <w:rsid w:val="009D6D01"/>
    <w:rsid w:val="009E1A36"/>
    <w:rsid w:val="009E2CF1"/>
    <w:rsid w:val="009F71E6"/>
    <w:rsid w:val="00A0780C"/>
    <w:rsid w:val="00A13664"/>
    <w:rsid w:val="00A15B84"/>
    <w:rsid w:val="00A24618"/>
    <w:rsid w:val="00A25504"/>
    <w:rsid w:val="00A36620"/>
    <w:rsid w:val="00A411DF"/>
    <w:rsid w:val="00A61E44"/>
    <w:rsid w:val="00A70C5E"/>
    <w:rsid w:val="00A90151"/>
    <w:rsid w:val="00A927E2"/>
    <w:rsid w:val="00A9359B"/>
    <w:rsid w:val="00AA56DB"/>
    <w:rsid w:val="00AC6F3C"/>
    <w:rsid w:val="00AE2C2E"/>
    <w:rsid w:val="00AE787D"/>
    <w:rsid w:val="00B23603"/>
    <w:rsid w:val="00B23E02"/>
    <w:rsid w:val="00B26300"/>
    <w:rsid w:val="00B32D04"/>
    <w:rsid w:val="00B3749D"/>
    <w:rsid w:val="00B50C62"/>
    <w:rsid w:val="00B65DAA"/>
    <w:rsid w:val="00B66B2F"/>
    <w:rsid w:val="00B6730B"/>
    <w:rsid w:val="00B707F6"/>
    <w:rsid w:val="00B71FBC"/>
    <w:rsid w:val="00B76526"/>
    <w:rsid w:val="00B87859"/>
    <w:rsid w:val="00B91D47"/>
    <w:rsid w:val="00BA7623"/>
    <w:rsid w:val="00BC531D"/>
    <w:rsid w:val="00BC782D"/>
    <w:rsid w:val="00BD0179"/>
    <w:rsid w:val="00BD63B8"/>
    <w:rsid w:val="00BE6BED"/>
    <w:rsid w:val="00BF0F4E"/>
    <w:rsid w:val="00BF33E7"/>
    <w:rsid w:val="00BF68C8"/>
    <w:rsid w:val="00C01E68"/>
    <w:rsid w:val="00C11924"/>
    <w:rsid w:val="00C2316F"/>
    <w:rsid w:val="00C326F9"/>
    <w:rsid w:val="00C35865"/>
    <w:rsid w:val="00C37A29"/>
    <w:rsid w:val="00C515CF"/>
    <w:rsid w:val="00C76B90"/>
    <w:rsid w:val="00C8325D"/>
    <w:rsid w:val="00CB2C6B"/>
    <w:rsid w:val="00CB2E00"/>
    <w:rsid w:val="00CC6850"/>
    <w:rsid w:val="00CD61EB"/>
    <w:rsid w:val="00CE714F"/>
    <w:rsid w:val="00CF02F0"/>
    <w:rsid w:val="00CF6826"/>
    <w:rsid w:val="00D04312"/>
    <w:rsid w:val="00D172D6"/>
    <w:rsid w:val="00D21772"/>
    <w:rsid w:val="00D243CC"/>
    <w:rsid w:val="00D37863"/>
    <w:rsid w:val="00D53AFF"/>
    <w:rsid w:val="00D55BEA"/>
    <w:rsid w:val="00D56438"/>
    <w:rsid w:val="00D60649"/>
    <w:rsid w:val="00D63133"/>
    <w:rsid w:val="00D71C7C"/>
    <w:rsid w:val="00D7357A"/>
    <w:rsid w:val="00D81E10"/>
    <w:rsid w:val="00D8369F"/>
    <w:rsid w:val="00D83923"/>
    <w:rsid w:val="00D9419D"/>
    <w:rsid w:val="00D94A19"/>
    <w:rsid w:val="00D95417"/>
    <w:rsid w:val="00DA44A6"/>
    <w:rsid w:val="00DA7758"/>
    <w:rsid w:val="00DB0EE9"/>
    <w:rsid w:val="00DB4298"/>
    <w:rsid w:val="00DC6838"/>
    <w:rsid w:val="00DD19FB"/>
    <w:rsid w:val="00DD7885"/>
    <w:rsid w:val="00DE1BD3"/>
    <w:rsid w:val="00DF2032"/>
    <w:rsid w:val="00DF4E3E"/>
    <w:rsid w:val="00DF7A97"/>
    <w:rsid w:val="00E21C3E"/>
    <w:rsid w:val="00E2491F"/>
    <w:rsid w:val="00E32F93"/>
    <w:rsid w:val="00E4463E"/>
    <w:rsid w:val="00E54B2B"/>
    <w:rsid w:val="00E55AA8"/>
    <w:rsid w:val="00E60816"/>
    <w:rsid w:val="00E63EF7"/>
    <w:rsid w:val="00E7330F"/>
    <w:rsid w:val="00E73D68"/>
    <w:rsid w:val="00E8245D"/>
    <w:rsid w:val="00E861B0"/>
    <w:rsid w:val="00E9512A"/>
    <w:rsid w:val="00EA3886"/>
    <w:rsid w:val="00EA50C3"/>
    <w:rsid w:val="00EB1BD2"/>
    <w:rsid w:val="00EB3323"/>
    <w:rsid w:val="00EB4CC5"/>
    <w:rsid w:val="00EC17D2"/>
    <w:rsid w:val="00EC72AC"/>
    <w:rsid w:val="00EE425A"/>
    <w:rsid w:val="00EE6F14"/>
    <w:rsid w:val="00EF4F67"/>
    <w:rsid w:val="00F1251A"/>
    <w:rsid w:val="00F162D4"/>
    <w:rsid w:val="00F21A5A"/>
    <w:rsid w:val="00F2587B"/>
    <w:rsid w:val="00F2758D"/>
    <w:rsid w:val="00F31619"/>
    <w:rsid w:val="00F41D8C"/>
    <w:rsid w:val="00F4702C"/>
    <w:rsid w:val="00F81088"/>
    <w:rsid w:val="00F8368A"/>
    <w:rsid w:val="00F87B07"/>
    <w:rsid w:val="00F94879"/>
    <w:rsid w:val="00FA1195"/>
    <w:rsid w:val="00FB1C28"/>
    <w:rsid w:val="00FC2D8B"/>
    <w:rsid w:val="00FC629C"/>
    <w:rsid w:val="00FD0025"/>
    <w:rsid w:val="00FD0FA0"/>
    <w:rsid w:val="1A9FF61B"/>
    <w:rsid w:val="7983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116F2"/>
  <w15:chartTrackingRefBased/>
  <w15:docId w15:val="{ACAD5F4B-6C15-4214-8E29-DE0BFE3A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7AF"/>
    <w:pPr>
      <w:spacing w:after="220" w:line="252" w:lineRule="auto"/>
    </w:pPr>
    <w:rPr>
      <w:spacing w:val="-2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2C6B"/>
    <w:pPr>
      <w:keepNext/>
      <w:keepLines/>
      <w:pBdr>
        <w:top w:val="single" w:sz="4" w:space="7" w:color="auto"/>
      </w:pBdr>
      <w:spacing w:after="20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4463E"/>
    <w:pPr>
      <w:keepNext/>
      <w:keepLines/>
      <w:pBdr>
        <w:top w:val="single" w:sz="4" w:space="7" w:color="39C964" w:themeColor="text2"/>
      </w:pBdr>
      <w:spacing w:after="24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AC6F3C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246435"/>
    <w:pPr>
      <w:keepNext/>
      <w:keepLines/>
      <w:spacing w:before="120" w:after="6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F8368A"/>
    <w:pPr>
      <w:keepNext/>
      <w:keepLines/>
      <w:spacing w:before="120" w:after="60"/>
      <w:outlineLvl w:val="4"/>
    </w:pPr>
    <w:rPr>
      <w:rFonts w:asciiTheme="majorHAnsi" w:eastAsiaTheme="majorEastAsia" w:hAnsiTheme="majorHAnsi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836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3C3654"/>
    <w:pPr>
      <w:spacing w:after="200"/>
    </w:pPr>
  </w:style>
  <w:style w:type="character" w:customStyle="1" w:styleId="DateChar">
    <w:name w:val="Date Char"/>
    <w:basedOn w:val="DefaultParagraphFont"/>
    <w:link w:val="Date"/>
    <w:uiPriority w:val="99"/>
    <w:rsid w:val="003C3654"/>
    <w:rPr>
      <w:sz w:val="18"/>
    </w:rPr>
  </w:style>
  <w:style w:type="paragraph" w:styleId="NoSpacing">
    <w:name w:val="No Spacing"/>
    <w:uiPriority w:val="1"/>
    <w:qFormat/>
    <w:rsid w:val="00466E56"/>
    <w:pPr>
      <w:tabs>
        <w:tab w:val="left" w:pos="227"/>
      </w:tabs>
      <w:spacing w:after="0" w:line="252" w:lineRule="auto"/>
    </w:pPr>
    <w:rPr>
      <w:spacing w:val="-2"/>
      <w:sz w:val="21"/>
    </w:rPr>
  </w:style>
  <w:style w:type="paragraph" w:customStyle="1" w:styleId="Address">
    <w:name w:val="Address"/>
    <w:basedOn w:val="Date"/>
    <w:next w:val="Normal"/>
    <w:rsid w:val="000F41F4"/>
    <w:pPr>
      <w:framePr w:vSpace="85" w:wrap="around" w:vAnchor="page" w:hAnchor="text" w:y="3290"/>
      <w:contextualSpacing/>
    </w:pPr>
  </w:style>
  <w:style w:type="paragraph" w:customStyle="1" w:styleId="Sign-off">
    <w:name w:val="Sign-off"/>
    <w:basedOn w:val="NoSpacing"/>
    <w:next w:val="Normal"/>
    <w:rsid w:val="00C11924"/>
    <w:rPr>
      <w:b/>
    </w:rPr>
  </w:style>
  <w:style w:type="paragraph" w:styleId="ListBullet">
    <w:name w:val="List Bullet"/>
    <w:basedOn w:val="Normal"/>
    <w:uiPriority w:val="99"/>
    <w:unhideWhenUsed/>
    <w:qFormat/>
    <w:rsid w:val="00E63EF7"/>
    <w:pPr>
      <w:numPr>
        <w:numId w:val="26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142193"/>
    <w:pPr>
      <w:numPr>
        <w:ilvl w:val="1"/>
        <w:numId w:val="26"/>
      </w:numPr>
      <w:contextualSpacing/>
    </w:pPr>
  </w:style>
  <w:style w:type="paragraph" w:styleId="ListNumber">
    <w:name w:val="List Number"/>
    <w:basedOn w:val="Normal"/>
    <w:uiPriority w:val="99"/>
    <w:unhideWhenUsed/>
    <w:qFormat/>
    <w:rsid w:val="00E73D68"/>
    <w:pPr>
      <w:numPr>
        <w:numId w:val="27"/>
      </w:numPr>
    </w:pPr>
  </w:style>
  <w:style w:type="numbering" w:customStyle="1" w:styleId="Bullets">
    <w:name w:val="Bullets"/>
    <w:uiPriority w:val="99"/>
    <w:rsid w:val="00142193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CB2C6B"/>
    <w:rPr>
      <w:rFonts w:asciiTheme="majorHAnsi" w:eastAsiaTheme="majorEastAsia" w:hAnsiTheme="majorHAnsi" w:cstheme="majorBidi"/>
      <w:b/>
      <w:color w:val="000000" w:themeColor="text1"/>
      <w:spacing w:val="-2"/>
      <w:sz w:val="32"/>
      <w:szCs w:val="32"/>
    </w:rPr>
  </w:style>
  <w:style w:type="paragraph" w:styleId="ListNumber2">
    <w:name w:val="List Number 2"/>
    <w:basedOn w:val="Normal"/>
    <w:uiPriority w:val="99"/>
    <w:unhideWhenUsed/>
    <w:qFormat/>
    <w:rsid w:val="00E73D68"/>
    <w:pPr>
      <w:numPr>
        <w:ilvl w:val="1"/>
        <w:numId w:val="27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F57AF"/>
    <w:rPr>
      <w:rFonts w:asciiTheme="majorHAnsi" w:eastAsiaTheme="majorEastAsia" w:hAnsiTheme="majorHAnsi" w:cstheme="majorBidi"/>
      <w:b/>
      <w:spacing w:val="-2"/>
      <w:sz w:val="24"/>
      <w:szCs w:val="26"/>
    </w:rPr>
  </w:style>
  <w:style w:type="paragraph" w:styleId="ListParagraph">
    <w:name w:val="List Paragraph"/>
    <w:basedOn w:val="Normal"/>
    <w:uiPriority w:val="34"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A2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37A29"/>
  </w:style>
  <w:style w:type="paragraph" w:styleId="Footer">
    <w:name w:val="footer"/>
    <w:basedOn w:val="Normal"/>
    <w:link w:val="FooterChar"/>
    <w:uiPriority w:val="99"/>
    <w:unhideWhenUsed/>
    <w:rsid w:val="002B2F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F40"/>
    <w:rPr>
      <w:spacing w:val="-2"/>
      <w:sz w:val="21"/>
    </w:rPr>
  </w:style>
  <w:style w:type="numbering" w:customStyle="1" w:styleId="Numbering">
    <w:name w:val="Numbering"/>
    <w:uiPriority w:val="99"/>
    <w:rsid w:val="00E73D68"/>
    <w:pPr>
      <w:numPr>
        <w:numId w:val="14"/>
      </w:numPr>
    </w:pPr>
  </w:style>
  <w:style w:type="paragraph" w:styleId="ListBullet3">
    <w:name w:val="List Bullet 3"/>
    <w:basedOn w:val="Normal"/>
    <w:uiPriority w:val="99"/>
    <w:unhideWhenUsed/>
    <w:qFormat/>
    <w:rsid w:val="00142193"/>
    <w:pPr>
      <w:numPr>
        <w:ilvl w:val="2"/>
        <w:numId w:val="26"/>
      </w:numPr>
      <w:contextualSpacing/>
    </w:pPr>
  </w:style>
  <w:style w:type="paragraph" w:styleId="ListContinue2">
    <w:name w:val="List Continue 2"/>
    <w:basedOn w:val="Normal"/>
    <w:uiPriority w:val="99"/>
    <w:unhideWhenUsed/>
    <w:rsid w:val="004635FD"/>
    <w:pPr>
      <w:ind w:left="566"/>
      <w:contextualSpacing/>
    </w:pPr>
  </w:style>
  <w:style w:type="paragraph" w:styleId="ListNumber3">
    <w:name w:val="List Number 3"/>
    <w:basedOn w:val="Normal"/>
    <w:uiPriority w:val="99"/>
    <w:unhideWhenUsed/>
    <w:qFormat/>
    <w:rsid w:val="00E73D68"/>
    <w:pPr>
      <w:numPr>
        <w:ilvl w:val="2"/>
        <w:numId w:val="27"/>
      </w:numPr>
      <w:contextualSpacing/>
    </w:pPr>
  </w:style>
  <w:style w:type="paragraph" w:styleId="ListNumber4">
    <w:name w:val="List Number 4"/>
    <w:basedOn w:val="Normal"/>
    <w:uiPriority w:val="99"/>
    <w:unhideWhenUsed/>
    <w:qFormat/>
    <w:rsid w:val="00E73D68"/>
    <w:pPr>
      <w:numPr>
        <w:ilvl w:val="3"/>
        <w:numId w:val="27"/>
      </w:numPr>
      <w:contextualSpacing/>
    </w:pPr>
  </w:style>
  <w:style w:type="paragraph" w:styleId="ListNumber5">
    <w:name w:val="List Number 5"/>
    <w:basedOn w:val="Normal"/>
    <w:uiPriority w:val="99"/>
    <w:unhideWhenUsed/>
    <w:rsid w:val="00E73D68"/>
    <w:pPr>
      <w:numPr>
        <w:ilvl w:val="4"/>
        <w:numId w:val="27"/>
      </w:numPr>
      <w:contextualSpacing/>
    </w:pPr>
  </w:style>
  <w:style w:type="paragraph" w:styleId="ListContinue">
    <w:name w:val="List Continue"/>
    <w:basedOn w:val="Normal"/>
    <w:uiPriority w:val="99"/>
    <w:unhideWhenUsed/>
    <w:rsid w:val="00B91D47"/>
    <w:pPr>
      <w:ind w:left="283"/>
      <w:contextualSpacing/>
    </w:pPr>
  </w:style>
  <w:style w:type="paragraph" w:styleId="ListContinue3">
    <w:name w:val="List Continue 3"/>
    <w:basedOn w:val="Normal"/>
    <w:uiPriority w:val="99"/>
    <w:unhideWhenUsed/>
    <w:rsid w:val="00974677"/>
    <w:pPr>
      <w:ind w:left="849"/>
      <w:contextualSpacing/>
    </w:pPr>
  </w:style>
  <w:style w:type="paragraph" w:styleId="ListContinue4">
    <w:name w:val="List Continue 4"/>
    <w:basedOn w:val="Normal"/>
    <w:uiPriority w:val="99"/>
    <w:unhideWhenUsed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F57AF"/>
    <w:rPr>
      <w:rFonts w:asciiTheme="majorHAnsi" w:eastAsiaTheme="majorEastAsia" w:hAnsiTheme="majorHAnsi" w:cstheme="majorBidi"/>
      <w:b/>
      <w:spacing w:val="-2"/>
      <w:sz w:val="21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F57AF"/>
    <w:rPr>
      <w:rFonts w:asciiTheme="majorHAnsi" w:eastAsiaTheme="majorEastAsia" w:hAnsiTheme="majorHAnsi" w:cstheme="majorBidi"/>
      <w:b/>
      <w:iCs/>
      <w:spacing w:val="-2"/>
      <w:sz w:val="2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68A"/>
    <w:rPr>
      <w:rFonts w:asciiTheme="majorHAnsi" w:eastAsiaTheme="majorEastAsia" w:hAnsiTheme="majorHAnsi" w:cstheme="majorBidi"/>
      <w:b/>
    </w:rPr>
  </w:style>
  <w:style w:type="numbering" w:customStyle="1" w:styleId="NumberedLists">
    <w:name w:val="Numbered Lists"/>
    <w:uiPriority w:val="99"/>
    <w:rsid w:val="00E73D68"/>
    <w:pPr>
      <w:numPr>
        <w:numId w:val="22"/>
      </w:numPr>
    </w:pPr>
  </w:style>
  <w:style w:type="character" w:styleId="Strong">
    <w:name w:val="Strong"/>
    <w:basedOn w:val="DefaultParagraphFont"/>
    <w:uiPriority w:val="22"/>
    <w:qFormat/>
    <w:rsid w:val="00F21A5A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68A"/>
    <w:rPr>
      <w:rFonts w:asciiTheme="majorHAnsi" w:eastAsiaTheme="majorEastAsia" w:hAnsiTheme="majorHAnsi" w:cstheme="majorBidi"/>
      <w:b/>
    </w:rPr>
  </w:style>
  <w:style w:type="table" w:styleId="TableGrid">
    <w:name w:val="Table Grid"/>
    <w:basedOn w:val="TableNormal"/>
    <w:uiPriority w:val="39"/>
    <w:rsid w:val="00FD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142193"/>
    <w:pPr>
      <w:spacing w:before="120" w:after="240"/>
    </w:pPr>
    <w:rPr>
      <w:i/>
      <w:iCs/>
      <w:color w:val="9CE4B2" w:themeColor="accent6"/>
      <w:szCs w:val="18"/>
    </w:rPr>
  </w:style>
  <w:style w:type="table" w:customStyle="1" w:styleId="Blank">
    <w:name w:val="Blank"/>
    <w:basedOn w:val="TableNormal"/>
    <w:uiPriority w:val="99"/>
    <w:rsid w:val="000F41F4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MinutesInformation">
    <w:name w:val="Minutes Information"/>
    <w:rsid w:val="006C1559"/>
    <w:pPr>
      <w:spacing w:after="240"/>
      <w:contextualSpacing/>
    </w:pPr>
    <w:rPr>
      <w:spacing w:val="-2"/>
      <w:sz w:val="21"/>
    </w:rPr>
  </w:style>
  <w:style w:type="table" w:customStyle="1" w:styleId="EdifyTable01">
    <w:name w:val="Edify Table 01"/>
    <w:basedOn w:val="TableNormal"/>
    <w:uiPriority w:val="99"/>
    <w:rsid w:val="00F2587B"/>
    <w:pPr>
      <w:spacing w:after="0" w:line="240" w:lineRule="auto"/>
    </w:pPr>
    <w:tblPr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b/>
        <w:color w:val="auto"/>
      </w:rPr>
      <w:tblPr/>
      <w:tcPr>
        <w:tcBorders>
          <w:top w:val="single" w:sz="8" w:space="0" w:color="39C964" w:themeColor="text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Table3-Accent1">
    <w:name w:val="List Table 3 Accent 1"/>
    <w:basedOn w:val="TableNormal"/>
    <w:uiPriority w:val="48"/>
    <w:rsid w:val="00F81088"/>
    <w:pPr>
      <w:spacing w:after="0" w:line="240" w:lineRule="auto"/>
    </w:pPr>
    <w:tblPr>
      <w:tblStyleRowBandSize w:val="1"/>
      <w:tblStyleColBandSize w:val="1"/>
      <w:tblBorders>
        <w:top w:val="single" w:sz="4" w:space="0" w:color="39C964" w:themeColor="accent1"/>
        <w:left w:val="single" w:sz="4" w:space="0" w:color="39C964" w:themeColor="accent1"/>
        <w:bottom w:val="single" w:sz="4" w:space="0" w:color="39C964" w:themeColor="accent1"/>
        <w:right w:val="single" w:sz="4" w:space="0" w:color="39C96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9C964" w:themeFill="accent1"/>
      </w:tcPr>
    </w:tblStylePr>
    <w:tblStylePr w:type="lastRow">
      <w:rPr>
        <w:b/>
        <w:bCs/>
      </w:rPr>
      <w:tblPr/>
      <w:tcPr>
        <w:tcBorders>
          <w:top w:val="double" w:sz="4" w:space="0" w:color="39C96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9C964" w:themeColor="accent1"/>
          <w:right w:val="single" w:sz="4" w:space="0" w:color="39C964" w:themeColor="accent1"/>
        </w:tcBorders>
      </w:tcPr>
    </w:tblStylePr>
    <w:tblStylePr w:type="band1Horz">
      <w:tblPr/>
      <w:tcPr>
        <w:tcBorders>
          <w:top w:val="single" w:sz="4" w:space="0" w:color="39C964" w:themeColor="accent1"/>
          <w:bottom w:val="single" w:sz="4" w:space="0" w:color="39C96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9C964" w:themeColor="accent1"/>
          <w:left w:val="nil"/>
        </w:tcBorders>
      </w:tcPr>
    </w:tblStylePr>
    <w:tblStylePr w:type="swCell">
      <w:tblPr/>
      <w:tcPr>
        <w:tcBorders>
          <w:top w:val="double" w:sz="4" w:space="0" w:color="39C964" w:themeColor="accent1"/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F81088"/>
    <w:rPr>
      <w:color w:val="39C964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4202C5"/>
  </w:style>
  <w:style w:type="paragraph" w:customStyle="1" w:styleId="Style1">
    <w:name w:val="Style1"/>
    <w:basedOn w:val="Heading1"/>
    <w:qFormat/>
    <w:rsid w:val="00CB2C6B"/>
  </w:style>
  <w:style w:type="character" w:styleId="FollowedHyperlink">
    <w:name w:val="FollowedHyperlink"/>
    <w:basedOn w:val="DefaultParagraphFont"/>
    <w:uiPriority w:val="99"/>
    <w:semiHidden/>
    <w:unhideWhenUsed/>
    <w:rsid w:val="00294FCC"/>
    <w:rPr>
      <w:color w:val="39C964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54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edifyenergy.com/wp-content/uploads/2026/02/Edify-Community-and-First-Nations-Benefits-Charter-2026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hyperlink" Target="https://x.com/edify_energy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2" Type="http://schemas.openxmlformats.org/officeDocument/2006/relationships/hyperlink" Target="https://www.facebook.com/EdifyEnergy" TargetMode="External"/><Relationship Id="rId1" Type="http://schemas.openxmlformats.org/officeDocument/2006/relationships/hyperlink" Target="mailto:hello@edifyenergy.com" TargetMode="External"/><Relationship Id="rId6" Type="http://schemas.openxmlformats.org/officeDocument/2006/relationships/hyperlink" Target="https://www.linkedin.com/company/edify-energy" TargetMode="External"/><Relationship Id="rId5" Type="http://schemas.openxmlformats.org/officeDocument/2006/relationships/image" Target="media/image4.png"/><Relationship Id="rId4" Type="http://schemas.openxmlformats.org/officeDocument/2006/relationships/hyperlink" Target="https://www.instagram.com/edifyenergy/" TargetMode="External"/><Relationship Id="rId9" Type="http://schemas.openxmlformats.org/officeDocument/2006/relationships/image" Target="media/image6.png"/></Relationships>
</file>

<file path=word/_rels/footer4.xml.rels><?xml version="1.0" encoding="UTF-8" standalone="yes"?>
<Relationships xmlns="http://schemas.openxmlformats.org/package/2006/relationships"><Relationship Id="rId13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hyperlink" Target="https://edifyenergy.com/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hyperlink" Target="https://edifyenergy.co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difyenergyauptyltd.sharepoint.com/sites/EdifyEnergyOfficeTemplates/Shared%20Documents/Edify%20Agenda%20Template_2025.dotm" TargetMode="External"/></Relationships>
</file>

<file path=word/theme/theme1.xml><?xml version="1.0" encoding="utf-8"?>
<a:theme xmlns:a="http://schemas.openxmlformats.org/drawingml/2006/main" name="Office Theme">
  <a:themeElements>
    <a:clrScheme name="Edify PPT">
      <a:dk1>
        <a:sysClr val="windowText" lastClr="000000"/>
      </a:dk1>
      <a:lt1>
        <a:sysClr val="window" lastClr="FFFFFF"/>
      </a:lt1>
      <a:dk2>
        <a:srgbClr val="39C964"/>
      </a:dk2>
      <a:lt2>
        <a:srgbClr val="FFFFFF"/>
      </a:lt2>
      <a:accent1>
        <a:srgbClr val="39C964"/>
      </a:accent1>
      <a:accent2>
        <a:srgbClr val="55506F"/>
      </a:accent2>
      <a:accent3>
        <a:srgbClr val="50D0C5"/>
      </a:accent3>
      <a:accent4>
        <a:srgbClr val="2878BE"/>
      </a:accent4>
      <a:accent5>
        <a:srgbClr val="2D2D2D"/>
      </a:accent5>
      <a:accent6>
        <a:srgbClr val="9CE4B2"/>
      </a:accent6>
      <a:hlink>
        <a:srgbClr val="39C964"/>
      </a:hlink>
      <a:folHlink>
        <a:srgbClr val="39C964"/>
      </a:folHlink>
    </a:clrScheme>
    <a:fontScheme name="Edify - Helvetica">
      <a:majorFont>
        <a:latin typeface="Helvetica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8417F71043434A829BC272BE4242F2" ma:contentTypeVersion="21" ma:contentTypeDescription="Create a new document." ma:contentTypeScope="" ma:versionID="b2dcfb911e378e9eab214f5803490d8d">
  <xsd:schema xmlns:xsd="http://www.w3.org/2001/XMLSchema" xmlns:xs="http://www.w3.org/2001/XMLSchema" xmlns:p="http://schemas.microsoft.com/office/2006/metadata/properties" xmlns:ns1="http://schemas.microsoft.com/sharepoint/v3" xmlns:ns2="4749887b-7bbe-40e7-9cde-2dabfd5c46f5" xmlns:ns3="b1b69164-b564-455f-9059-e6cb952683b4" targetNamespace="http://schemas.microsoft.com/office/2006/metadata/properties" ma:root="true" ma:fieldsID="2f131f0103b827d8ce08b7e407530216" ns1:_="" ns2:_="" ns3:_="">
    <xsd:import namespace="http://schemas.microsoft.com/sharepoint/v3"/>
    <xsd:import namespace="4749887b-7bbe-40e7-9cde-2dabfd5c46f5"/>
    <xsd:import namespace="b1b69164-b564-455f-9059-e6cb952683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9887b-7bbe-40e7-9cde-2dabfd5c46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0f98eb-2e2d-4083-87c4-f8826f719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69164-b564-455f-9059-e6cb952683b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c42f88e-7ff1-4075-8512-3273f01c925a}" ma:internalName="TaxCatchAll" ma:showField="CatchAllData" ma:web="b1b69164-b564-455f-9059-e6cb952683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b69164-b564-455f-9059-e6cb952683b4" xsi:nil="true"/>
    <lcf76f155ced4ddcb4097134ff3c332f xmlns="4749887b-7bbe-40e7-9cde-2dabfd5c46f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48539-F636-4FFD-B492-071FECA62E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B24AD1-06C9-4939-928B-379B4F00A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49887b-7bbe-40e7-9cde-2dabfd5c46f5"/>
    <ds:schemaRef ds:uri="b1b69164-b564-455f-9059-e6cb952683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31B9ED-2C32-4A5B-987C-1B5A98B93039}">
  <ds:schemaRefs>
    <ds:schemaRef ds:uri="http://schemas.microsoft.com/office/2006/metadata/properties"/>
    <ds:schemaRef ds:uri="http://schemas.microsoft.com/office/infopath/2007/PartnerControls"/>
    <ds:schemaRef ds:uri="b1b69164-b564-455f-9059-e6cb952683b4"/>
    <ds:schemaRef ds:uri="4749887b-7bbe-40e7-9cde-2dabfd5c46f5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8CA7F75-9FD3-4D01-B19B-AC7EF7845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Edify%20Agenda%20Template_2025.dotm</Template>
  <TotalTime>0</TotalTime>
  <Pages>8</Pages>
  <Words>359</Words>
  <Characters>2246</Characters>
  <Application>Microsoft Office Word</Application>
  <DocSecurity>0</DocSecurity>
  <Lines>51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Michelle Grogan</cp:lastModifiedBy>
  <cp:revision>2</cp:revision>
  <cp:lastPrinted>2019-10-12T05:39:00Z</cp:lastPrinted>
  <dcterms:created xsi:type="dcterms:W3CDTF">2026-02-19T02:29:00Z</dcterms:created>
  <dcterms:modified xsi:type="dcterms:W3CDTF">2026-02-19T02:29:00Z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907bbec4577d68f07b767a0cc9b5f1a98b9434ea979a6b93b66a8f4498d80d7b</vt:lpwstr>
  </property>
  <property fmtid="{D5CDD505-2E9C-101B-9397-08002B2CF9AE}" pid="3" name="ContentTypeId">
    <vt:lpwstr>0x010100F08417F71043434A829BC272BE4242F2</vt:lpwstr>
  </property>
  <property fmtid="{D5CDD505-2E9C-101B-9397-08002B2CF9AE}" pid="4" name="MediaServiceImageTags">
    <vt:lpwstr/>
  </property>
</Properties>
</file>